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B1" w:rsidRDefault="00F351B1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УТВЕРЖДАЮ</w:t>
      </w:r>
    </w:p>
    <w:p w:rsidR="00F351B1" w:rsidRDefault="00F351B1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F351B1" w:rsidRDefault="00F351B1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F351B1" w:rsidRDefault="00F351B1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F351B1" w:rsidRDefault="00F351B1" w:rsidP="009E1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>
        <w:rPr>
          <w:rFonts w:ascii="Times New Roman" w:hAnsi="Times New Roman"/>
          <w:b/>
          <w:sz w:val="20"/>
          <w:szCs w:val="20"/>
        </w:rPr>
        <w:t>09.01.17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 xml:space="preserve">14.01.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F351B1" w:rsidRDefault="00F351B1" w:rsidP="009E1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328"/>
        <w:gridCol w:w="2059"/>
        <w:gridCol w:w="2234"/>
        <w:gridCol w:w="2234"/>
        <w:gridCol w:w="2500"/>
        <w:gridCol w:w="2634"/>
        <w:gridCol w:w="2633"/>
      </w:tblGrid>
      <w:tr w:rsidR="00F351B1" w:rsidTr="00136AEC">
        <w:tc>
          <w:tcPr>
            <w:tcW w:w="512" w:type="dxa"/>
          </w:tcPr>
          <w:p w:rsidR="00F351B1" w:rsidRDefault="00F351B1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</w:p>
        </w:tc>
        <w:tc>
          <w:tcPr>
            <w:tcW w:w="2059" w:type="dxa"/>
          </w:tcPr>
          <w:p w:rsidR="00F351B1" w:rsidRDefault="00F351B1" w:rsidP="001F6837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234" w:type="dxa"/>
          </w:tcPr>
          <w:p w:rsidR="00F351B1" w:rsidRDefault="00F351B1" w:rsidP="001F6837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234" w:type="dxa"/>
          </w:tcPr>
          <w:p w:rsidR="00F351B1" w:rsidRDefault="00F351B1" w:rsidP="001F6837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500" w:type="dxa"/>
          </w:tcPr>
          <w:p w:rsidR="00F351B1" w:rsidRDefault="00F351B1" w:rsidP="001F6837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634" w:type="dxa"/>
          </w:tcPr>
          <w:p w:rsidR="00F351B1" w:rsidRDefault="00F351B1" w:rsidP="001F6837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633" w:type="dxa"/>
          </w:tcPr>
          <w:p w:rsidR="00F351B1" w:rsidRDefault="00F351B1" w:rsidP="001F6837">
            <w:pPr>
              <w:spacing w:after="0" w:line="240" w:lineRule="auto"/>
            </w:pPr>
            <w:r>
              <w:t>6 группа</w:t>
            </w:r>
          </w:p>
        </w:tc>
      </w:tr>
      <w:tr w:rsidR="00F351B1" w:rsidTr="00136AEC">
        <w:tc>
          <w:tcPr>
            <w:tcW w:w="512" w:type="dxa"/>
            <w:vMerge w:val="restart"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-теория    (лек.зал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Химия(Магомедова М.)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  <w:r>
              <w:rPr>
                <w:sz w:val="16"/>
                <w:szCs w:val="16"/>
              </w:rPr>
              <w:t xml:space="preserve"> каф.англ.ячз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 xml:space="preserve">История (Рагимова </w:t>
            </w:r>
            <w:r>
              <w:rPr>
                <w:sz w:val="16"/>
                <w:szCs w:val="16"/>
              </w:rPr>
              <w:t>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-теория  (лек.зал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1F6837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>М.М.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(лек. зал №3)</w:t>
            </w:r>
          </w:p>
        </w:tc>
      </w:tr>
      <w:tr w:rsidR="00F351B1" w:rsidTr="00136AEC">
        <w:trPr>
          <w:trHeight w:val="672"/>
        </w:trPr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136AEC">
        <w:tc>
          <w:tcPr>
            <w:tcW w:w="512" w:type="dxa"/>
            <w:vMerge w:val="restart"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 №5</w:t>
            </w: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№4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(РагимоваР.К.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Математика(Магомедова Г.теория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-теория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</w:t>
            </w:r>
            <w:r>
              <w:rPr>
                <w:sz w:val="16"/>
                <w:szCs w:val="16"/>
              </w:rPr>
              <w:t>К.М.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№4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№5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1F6837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>М.М.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Экология(Эльдарова</w:t>
            </w:r>
            <w:r>
              <w:rPr>
                <w:sz w:val="16"/>
                <w:szCs w:val="16"/>
              </w:rPr>
              <w:t>Л.Х.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136AEC">
        <w:tc>
          <w:tcPr>
            <w:tcW w:w="512" w:type="dxa"/>
            <w:vMerge w:val="restart"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№5</w:t>
            </w:r>
          </w:p>
        </w:tc>
        <w:tc>
          <w:tcPr>
            <w:tcW w:w="2234" w:type="dxa"/>
          </w:tcPr>
          <w:p w:rsidR="00F351B1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</w:p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каф.англ.ячз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</w:t>
            </w:r>
            <w:r>
              <w:rPr>
                <w:sz w:val="16"/>
                <w:szCs w:val="16"/>
              </w:rPr>
              <w:t xml:space="preserve"> 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Обществознан.(Гамидов М.)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 №5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>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136AEC">
        <w:tc>
          <w:tcPr>
            <w:tcW w:w="512" w:type="dxa"/>
            <w:vMerge w:val="restart"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 xml:space="preserve"> 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Обществознан.(Гамидов М.)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 xml:space="preserve"> 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4" w:type="dxa"/>
            <w:gridSpan w:val="2"/>
          </w:tcPr>
          <w:p w:rsidR="00F351B1" w:rsidRPr="001F6837" w:rsidRDefault="00F351B1" w:rsidP="00136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№5</w:t>
            </w:r>
          </w:p>
        </w:tc>
      </w:tr>
      <w:tr w:rsidR="00F351B1" w:rsidTr="00136AEC">
        <w:tc>
          <w:tcPr>
            <w:tcW w:w="512" w:type="dxa"/>
            <w:vMerge w:val="restart"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Экология(Эльдарова</w:t>
            </w:r>
            <w:r>
              <w:rPr>
                <w:sz w:val="16"/>
                <w:szCs w:val="16"/>
              </w:rPr>
              <w:t xml:space="preserve"> Л.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Литература(Рагимханова</w:t>
            </w:r>
            <w:r>
              <w:rPr>
                <w:sz w:val="16"/>
                <w:szCs w:val="16"/>
              </w:rPr>
              <w:t xml:space="preserve"> А.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Химия(Магомедова А.)</w:t>
            </w:r>
            <w:r>
              <w:rPr>
                <w:sz w:val="16"/>
                <w:szCs w:val="16"/>
              </w:rPr>
              <w:t>-теория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>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</w:tr>
      <w:tr w:rsidR="00F351B1" w:rsidTr="00136AEC">
        <w:tc>
          <w:tcPr>
            <w:tcW w:w="512" w:type="dxa"/>
            <w:vMerge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№5</w:t>
            </w:r>
          </w:p>
        </w:tc>
        <w:tc>
          <w:tcPr>
            <w:tcW w:w="2633" w:type="dxa"/>
          </w:tcPr>
          <w:p w:rsidR="00F351B1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</w:p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каф.англ.ячз</w:t>
            </w:r>
          </w:p>
        </w:tc>
      </w:tr>
      <w:tr w:rsidR="00F351B1" w:rsidTr="00136AEC">
        <w:tc>
          <w:tcPr>
            <w:tcW w:w="512" w:type="dxa"/>
            <w:vMerge w:val="restart"/>
            <w:textDirection w:val="btLr"/>
          </w:tcPr>
          <w:p w:rsidR="00F351B1" w:rsidRDefault="00F351B1" w:rsidP="001F6837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Литература(Ахмедилова</w:t>
            </w:r>
            <w:r>
              <w:rPr>
                <w:sz w:val="16"/>
                <w:szCs w:val="16"/>
              </w:rPr>
              <w:t>З.С.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136AEC">
        <w:tc>
          <w:tcPr>
            <w:tcW w:w="512" w:type="dxa"/>
            <w:vMerge/>
          </w:tcPr>
          <w:p w:rsidR="00F351B1" w:rsidRDefault="00F351B1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Литература(Ахмедилова)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 xml:space="preserve">История (Рагимова </w:t>
            </w:r>
            <w:r>
              <w:rPr>
                <w:sz w:val="16"/>
                <w:szCs w:val="16"/>
              </w:rPr>
              <w:t>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136AEC">
        <w:tc>
          <w:tcPr>
            <w:tcW w:w="512" w:type="dxa"/>
            <w:vMerge/>
          </w:tcPr>
          <w:p w:rsidR="00F351B1" w:rsidRDefault="00F351B1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ОБЖ(Аджиева)</w:t>
            </w:r>
            <w:r>
              <w:rPr>
                <w:sz w:val="16"/>
                <w:szCs w:val="16"/>
              </w:rPr>
              <w:t>-теория 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Химия(Магомедова А.</w:t>
            </w:r>
            <w:r>
              <w:rPr>
                <w:sz w:val="16"/>
                <w:szCs w:val="16"/>
              </w:rPr>
              <w:t>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 (лек.зал№2)</w:t>
            </w: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3" w:type="dxa"/>
          </w:tcPr>
          <w:p w:rsidR="00F351B1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</w:p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каф.англ.ячз</w:t>
            </w:r>
          </w:p>
        </w:tc>
      </w:tr>
      <w:tr w:rsidR="00F351B1" w:rsidTr="00136AEC">
        <w:tc>
          <w:tcPr>
            <w:tcW w:w="512" w:type="dxa"/>
            <w:vMerge/>
          </w:tcPr>
          <w:p w:rsidR="00F351B1" w:rsidRDefault="00F351B1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3" w:type="dxa"/>
          </w:tcPr>
          <w:p w:rsidR="00F351B1" w:rsidRPr="001F6837" w:rsidRDefault="00F351B1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</w:tr>
    </w:tbl>
    <w:p w:rsidR="00F351B1" w:rsidRDefault="00F351B1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УТВЕРЖДАЮ</w:t>
      </w:r>
    </w:p>
    <w:p w:rsidR="00F351B1" w:rsidRDefault="00F351B1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F351B1" w:rsidRDefault="00F351B1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F351B1" w:rsidRDefault="00F351B1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F351B1" w:rsidRDefault="00F351B1" w:rsidP="006503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>
        <w:rPr>
          <w:rFonts w:ascii="Times New Roman" w:hAnsi="Times New Roman"/>
          <w:b/>
          <w:sz w:val="20"/>
          <w:szCs w:val="20"/>
        </w:rPr>
        <w:t>16.01.17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 xml:space="preserve">21.01.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F351B1" w:rsidRDefault="00F351B1" w:rsidP="006503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328"/>
        <w:gridCol w:w="2059"/>
        <w:gridCol w:w="2239"/>
        <w:gridCol w:w="2175"/>
        <w:gridCol w:w="59"/>
        <w:gridCol w:w="2498"/>
        <w:gridCol w:w="2632"/>
        <w:gridCol w:w="2631"/>
      </w:tblGrid>
      <w:tr w:rsidR="00F351B1" w:rsidTr="00494603">
        <w:tc>
          <w:tcPr>
            <w:tcW w:w="513" w:type="dxa"/>
          </w:tcPr>
          <w:p w:rsidR="00F351B1" w:rsidRDefault="00F351B1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</w:p>
        </w:tc>
        <w:tc>
          <w:tcPr>
            <w:tcW w:w="2059" w:type="dxa"/>
          </w:tcPr>
          <w:p w:rsidR="00F351B1" w:rsidRDefault="00F351B1" w:rsidP="00494603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239" w:type="dxa"/>
          </w:tcPr>
          <w:p w:rsidR="00F351B1" w:rsidRDefault="00F351B1" w:rsidP="00494603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234" w:type="dxa"/>
            <w:gridSpan w:val="2"/>
          </w:tcPr>
          <w:p w:rsidR="00F351B1" w:rsidRDefault="00F351B1" w:rsidP="00494603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498" w:type="dxa"/>
          </w:tcPr>
          <w:p w:rsidR="00F351B1" w:rsidRDefault="00F351B1" w:rsidP="00494603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632" w:type="dxa"/>
          </w:tcPr>
          <w:p w:rsidR="00F351B1" w:rsidRDefault="00F351B1" w:rsidP="00494603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631" w:type="dxa"/>
          </w:tcPr>
          <w:p w:rsidR="00F351B1" w:rsidRDefault="00F351B1" w:rsidP="00494603">
            <w:pPr>
              <w:spacing w:after="0" w:line="240" w:lineRule="auto"/>
            </w:pPr>
            <w:r>
              <w:t>6 группа</w:t>
            </w:r>
          </w:p>
        </w:tc>
      </w:tr>
      <w:tr w:rsidR="00F351B1" w:rsidTr="00494603">
        <w:tc>
          <w:tcPr>
            <w:tcW w:w="513" w:type="dxa"/>
            <w:vMerge w:val="restart"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(Магомедова Г.)</w:t>
            </w:r>
            <w:r>
              <w:rPr>
                <w:sz w:val="16"/>
                <w:szCs w:val="16"/>
              </w:rPr>
              <w:t>- т 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Информатика (Даудов</w:t>
            </w:r>
            <w:r>
              <w:rPr>
                <w:sz w:val="16"/>
                <w:szCs w:val="16"/>
              </w:rPr>
              <w:t xml:space="preserve"> К.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Культуралогия(Узаймагомедова)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966430" w:rsidRDefault="00F351B1" w:rsidP="00623A6F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9" w:type="dxa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rPr>
          <w:trHeight w:val="672"/>
        </w:trPr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4298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Обществознан.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(Рагимова</w:t>
            </w:r>
            <w:r>
              <w:rPr>
                <w:sz w:val="16"/>
                <w:szCs w:val="16"/>
              </w:rPr>
              <w:t>)--теория    (лек.зал №1)</w:t>
            </w: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5263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51B1" w:rsidTr="00494603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 Химия (Магомедова А)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2498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63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Англ.яз.(Абдулаева)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239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Химия (Магомедова А)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2175" w:type="dxa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557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494603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2" w:type="dxa"/>
            <w:gridSpan w:val="3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9" w:type="dxa"/>
          </w:tcPr>
          <w:p w:rsidR="00F351B1" w:rsidRPr="00623A6F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Англ.яз.(Абдулжалилова)</w:t>
            </w:r>
            <w:r>
              <w:rPr>
                <w:sz w:val="16"/>
                <w:szCs w:val="16"/>
              </w:rPr>
              <w:t xml:space="preserve"> каф.англ.ячз</w:t>
            </w:r>
          </w:p>
        </w:tc>
        <w:tc>
          <w:tcPr>
            <w:tcW w:w="2234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498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Химия (Магомедова </w:t>
            </w:r>
            <w:r>
              <w:rPr>
                <w:sz w:val="16"/>
                <w:szCs w:val="16"/>
              </w:rPr>
              <w:t>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Химия (Магомедова А)</w:t>
            </w:r>
            <w:r>
              <w:rPr>
                <w:sz w:val="16"/>
                <w:szCs w:val="16"/>
              </w:rPr>
              <w:t>№2</w:t>
            </w:r>
          </w:p>
        </w:tc>
        <w:tc>
          <w:tcPr>
            <w:tcW w:w="2239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4298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Биология(Магомедова П)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494603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</w:t>
            </w:r>
          </w:p>
        </w:tc>
        <w:tc>
          <w:tcPr>
            <w:tcW w:w="2498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Англ.яз.(Абдулаева)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5263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М.М)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Культуралогия(Узаймагомедова)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Обществознан.(Гамидов М.)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Литература(Ахмедилова)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2234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</w:t>
            </w:r>
            <w:r>
              <w:rPr>
                <w:sz w:val="16"/>
                <w:szCs w:val="16"/>
              </w:rPr>
              <w:t>Абдуллаева) №4</w:t>
            </w:r>
          </w:p>
        </w:tc>
        <w:tc>
          <w:tcPr>
            <w:tcW w:w="2498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4298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Химия (Магомедова </w:t>
            </w:r>
            <w:r>
              <w:rPr>
                <w:sz w:val="16"/>
                <w:szCs w:val="16"/>
              </w:rPr>
              <w:t>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№2</w:t>
            </w:r>
          </w:p>
        </w:tc>
      </w:tr>
      <w:tr w:rsidR="00F351B1" w:rsidTr="00494603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Культуралогия(Узаймагомедова)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Биология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Эльдарова Л.Х.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 xml:space="preserve"> теория   (лек.зал№2)-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2632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1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</w:tr>
      <w:tr w:rsidR="00F351B1" w:rsidTr="00494603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Химия (Магомедова </w:t>
            </w:r>
            <w:r>
              <w:rPr>
                <w:sz w:val="16"/>
                <w:szCs w:val="16"/>
              </w:rPr>
              <w:t>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</w:tr>
      <w:tr w:rsidR="00F351B1" w:rsidTr="00494603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494603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12" w:space="0" w:color="auto"/>
            </w:tcBorders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494603">
        <w:tc>
          <w:tcPr>
            <w:tcW w:w="513" w:type="dxa"/>
            <w:vMerge/>
          </w:tcPr>
          <w:p w:rsidR="00F351B1" w:rsidRDefault="00F351B1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Литература(Ахмедилова)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Биология(</w:t>
            </w:r>
            <w:r>
              <w:rPr>
                <w:sz w:val="16"/>
                <w:szCs w:val="16"/>
              </w:rPr>
              <w:t>Эльдарова Л.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494603">
        <w:tc>
          <w:tcPr>
            <w:tcW w:w="513" w:type="dxa"/>
            <w:vMerge/>
          </w:tcPr>
          <w:p w:rsidR="00F351B1" w:rsidRDefault="00F351B1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М.М. 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2632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1" w:type="dxa"/>
          </w:tcPr>
          <w:p w:rsidR="00F351B1" w:rsidRPr="00623A6F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Англ.яз.</w:t>
            </w:r>
            <w:r w:rsidRPr="00966430">
              <w:rPr>
                <w:sz w:val="16"/>
                <w:szCs w:val="16"/>
              </w:rPr>
              <w:t>(Абдулжалилова)</w:t>
            </w:r>
            <w:r>
              <w:rPr>
                <w:sz w:val="16"/>
                <w:szCs w:val="16"/>
              </w:rPr>
              <w:t xml:space="preserve"> каф.англ.ячз</w:t>
            </w:r>
          </w:p>
        </w:tc>
      </w:tr>
      <w:tr w:rsidR="00F351B1" w:rsidTr="00494603">
        <w:tc>
          <w:tcPr>
            <w:tcW w:w="513" w:type="dxa"/>
            <w:vMerge/>
          </w:tcPr>
          <w:p w:rsidR="00F351B1" w:rsidRDefault="00F351B1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98" w:type="dxa"/>
          </w:tcPr>
          <w:p w:rsidR="00F351B1" w:rsidRPr="00966430" w:rsidRDefault="00F351B1" w:rsidP="0049460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2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Англ.яз.(Абдулаева)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1" w:type="dxa"/>
          </w:tcPr>
          <w:p w:rsidR="00F351B1" w:rsidRPr="00966430" w:rsidRDefault="00F351B1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</w:tr>
    </w:tbl>
    <w:p w:rsidR="00F351B1" w:rsidRDefault="00F351B1" w:rsidP="0065036A"/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УТВЕРЖДАЮ</w:t>
      </w:r>
    </w:p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F351B1" w:rsidRDefault="00F351B1" w:rsidP="0006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>
        <w:rPr>
          <w:rFonts w:ascii="Times New Roman" w:hAnsi="Times New Roman"/>
          <w:b/>
          <w:sz w:val="20"/>
          <w:szCs w:val="20"/>
        </w:rPr>
        <w:t>23.01.17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 xml:space="preserve">28.01.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F351B1" w:rsidRDefault="00F351B1" w:rsidP="0006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328"/>
        <w:gridCol w:w="2059"/>
        <w:gridCol w:w="2234"/>
        <w:gridCol w:w="2234"/>
        <w:gridCol w:w="2500"/>
        <w:gridCol w:w="2634"/>
        <w:gridCol w:w="2633"/>
      </w:tblGrid>
      <w:tr w:rsidR="00F351B1" w:rsidTr="008E5811">
        <w:tc>
          <w:tcPr>
            <w:tcW w:w="512" w:type="dxa"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2059" w:type="dxa"/>
          </w:tcPr>
          <w:p w:rsidR="00F351B1" w:rsidRDefault="00F351B1" w:rsidP="008E5811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234" w:type="dxa"/>
          </w:tcPr>
          <w:p w:rsidR="00F351B1" w:rsidRDefault="00F351B1" w:rsidP="008E5811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234" w:type="dxa"/>
          </w:tcPr>
          <w:p w:rsidR="00F351B1" w:rsidRDefault="00F351B1" w:rsidP="008E5811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500" w:type="dxa"/>
          </w:tcPr>
          <w:p w:rsidR="00F351B1" w:rsidRDefault="00F351B1" w:rsidP="008E5811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634" w:type="dxa"/>
          </w:tcPr>
          <w:p w:rsidR="00F351B1" w:rsidRDefault="00F351B1" w:rsidP="008E5811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633" w:type="dxa"/>
          </w:tcPr>
          <w:p w:rsidR="00F351B1" w:rsidRDefault="00F351B1" w:rsidP="008E5811">
            <w:pPr>
              <w:spacing w:after="0" w:line="240" w:lineRule="auto"/>
            </w:pPr>
            <w:r>
              <w:t>6 группа</w:t>
            </w:r>
          </w:p>
        </w:tc>
      </w:tr>
      <w:tr w:rsidR="00F351B1" w:rsidTr="008E5811">
        <w:tc>
          <w:tcPr>
            <w:tcW w:w="512" w:type="dxa"/>
            <w:vMerge w:val="restart"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-теория    (лек.зал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Химия(Магомедова М.)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  <w:r>
              <w:rPr>
                <w:sz w:val="16"/>
                <w:szCs w:val="16"/>
              </w:rPr>
              <w:t xml:space="preserve"> каф.англ.ячз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 xml:space="preserve">История (Рагимова </w:t>
            </w:r>
            <w:r>
              <w:rPr>
                <w:sz w:val="16"/>
                <w:szCs w:val="16"/>
              </w:rPr>
              <w:t>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-теория  (лек.зал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1F6837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>М.М.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(лек. зал №3)</w:t>
            </w:r>
          </w:p>
        </w:tc>
      </w:tr>
      <w:tr w:rsidR="00F351B1" w:rsidTr="008E5811">
        <w:trPr>
          <w:trHeight w:val="672"/>
        </w:trPr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2" w:type="dxa"/>
            <w:vMerge w:val="restart"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 №5</w:t>
            </w: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№4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(РагимоваР.К.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Математика(Магомедова Г.теория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-теория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</w:t>
            </w:r>
            <w:r>
              <w:rPr>
                <w:sz w:val="16"/>
                <w:szCs w:val="16"/>
              </w:rPr>
              <w:t>К.М.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№4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№5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1F6837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>М.М.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Экология(Эльдарова</w:t>
            </w:r>
            <w:r>
              <w:rPr>
                <w:sz w:val="16"/>
                <w:szCs w:val="16"/>
              </w:rPr>
              <w:t>Л.Х.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2" w:type="dxa"/>
            <w:vMerge w:val="restart"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№5</w:t>
            </w:r>
          </w:p>
        </w:tc>
        <w:tc>
          <w:tcPr>
            <w:tcW w:w="2234" w:type="dxa"/>
          </w:tcPr>
          <w:p w:rsidR="00F351B1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</w:p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каф.англ.ячз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</w:t>
            </w:r>
            <w:r>
              <w:rPr>
                <w:sz w:val="16"/>
                <w:szCs w:val="16"/>
              </w:rPr>
              <w:t xml:space="preserve"> 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Обществознан.(Гамидов М.)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 №5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>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2" w:type="dxa"/>
            <w:vMerge w:val="restart"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 xml:space="preserve"> 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Обществознан.(Гамидов М.)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 xml:space="preserve"> 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 №5</w:t>
            </w:r>
          </w:p>
        </w:tc>
      </w:tr>
      <w:tr w:rsidR="00F351B1" w:rsidTr="008E5811">
        <w:tc>
          <w:tcPr>
            <w:tcW w:w="512" w:type="dxa"/>
            <w:vMerge w:val="restart"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Экология(Эльдарова</w:t>
            </w:r>
            <w:r>
              <w:rPr>
                <w:sz w:val="16"/>
                <w:szCs w:val="16"/>
              </w:rPr>
              <w:t xml:space="preserve"> Л.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Литература(Рагимханова</w:t>
            </w:r>
            <w:r>
              <w:rPr>
                <w:sz w:val="16"/>
                <w:szCs w:val="16"/>
              </w:rPr>
              <w:t xml:space="preserve"> А.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 зал №3)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Химия(Магомедова А.)</w:t>
            </w:r>
            <w:r>
              <w:rPr>
                <w:sz w:val="16"/>
                <w:szCs w:val="16"/>
              </w:rPr>
              <w:t>-теория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Физика(Атлуханова</w:t>
            </w:r>
            <w:r>
              <w:rPr>
                <w:sz w:val="16"/>
                <w:szCs w:val="16"/>
              </w:rPr>
              <w:t>Л.Б.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</w:tr>
      <w:tr w:rsidR="00F351B1" w:rsidTr="008E5811">
        <w:tc>
          <w:tcPr>
            <w:tcW w:w="512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 xml:space="preserve"> №5</w:t>
            </w:r>
          </w:p>
        </w:tc>
        <w:tc>
          <w:tcPr>
            <w:tcW w:w="2633" w:type="dxa"/>
          </w:tcPr>
          <w:p w:rsidR="00F351B1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</w:p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каф.англ.ячз</w:t>
            </w:r>
          </w:p>
        </w:tc>
      </w:tr>
      <w:tr w:rsidR="00F351B1" w:rsidTr="008E5811">
        <w:tc>
          <w:tcPr>
            <w:tcW w:w="512" w:type="dxa"/>
            <w:vMerge w:val="restart"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Литература(Ахмедилова</w:t>
            </w:r>
            <w:r>
              <w:rPr>
                <w:sz w:val="16"/>
                <w:szCs w:val="16"/>
              </w:rPr>
              <w:t>З.С.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2" w:type="dxa"/>
            <w:vMerge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Литература(Ахмедилова)</w:t>
            </w:r>
            <w:r>
              <w:rPr>
                <w:sz w:val="16"/>
                <w:szCs w:val="16"/>
              </w:rPr>
              <w:t>-теория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 xml:space="preserve">История (Рагимова </w:t>
            </w:r>
            <w:r>
              <w:rPr>
                <w:sz w:val="16"/>
                <w:szCs w:val="16"/>
              </w:rPr>
              <w:t>Р.К.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5267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2" w:type="dxa"/>
            <w:vMerge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ОБЖ(Аджиева)</w:t>
            </w:r>
            <w:r>
              <w:rPr>
                <w:sz w:val="16"/>
                <w:szCs w:val="16"/>
              </w:rPr>
              <w:t>-теория    лек.зал №1)</w:t>
            </w:r>
          </w:p>
        </w:tc>
        <w:tc>
          <w:tcPr>
            <w:tcW w:w="4734" w:type="dxa"/>
            <w:gridSpan w:val="2"/>
          </w:tcPr>
          <w:p w:rsidR="00F351B1" w:rsidRPr="001F6837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Химия(Магомедова А.</w:t>
            </w:r>
            <w:r>
              <w:rPr>
                <w:sz w:val="16"/>
                <w:szCs w:val="16"/>
              </w:rPr>
              <w:t>М.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 (лек.зал№2)</w:t>
            </w: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3" w:type="dxa"/>
          </w:tcPr>
          <w:p w:rsidR="00F351B1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Англ.яз.(Абдулжалилова)</w:t>
            </w:r>
          </w:p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каф.англ.ячз</w:t>
            </w:r>
          </w:p>
        </w:tc>
      </w:tr>
      <w:tr w:rsidR="00F351B1" w:rsidTr="008E5811">
        <w:tc>
          <w:tcPr>
            <w:tcW w:w="512" w:type="dxa"/>
            <w:vMerge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Англ.яз.(Абдулаева</w:t>
            </w:r>
            <w:r>
              <w:rPr>
                <w:sz w:val="16"/>
                <w:szCs w:val="16"/>
              </w:rPr>
              <w:t>Д.</w:t>
            </w:r>
            <w:r w:rsidRPr="001F68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3" w:type="dxa"/>
          </w:tcPr>
          <w:p w:rsidR="00F351B1" w:rsidRPr="001F6837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1F6837">
              <w:rPr>
                <w:sz w:val="16"/>
                <w:szCs w:val="16"/>
              </w:rPr>
              <w:t>Физ-ра(Багаудинова)</w:t>
            </w:r>
          </w:p>
        </w:tc>
      </w:tr>
    </w:tbl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УТВЕРЖДАЮ</w:t>
      </w:r>
    </w:p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F351B1" w:rsidRDefault="00F351B1" w:rsidP="00060F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F351B1" w:rsidRDefault="00F351B1" w:rsidP="0006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>
        <w:rPr>
          <w:rFonts w:ascii="Times New Roman" w:hAnsi="Times New Roman"/>
          <w:b/>
          <w:sz w:val="20"/>
          <w:szCs w:val="20"/>
        </w:rPr>
        <w:t>30.01.17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>04.02. 2017 г</w:t>
      </w:r>
      <w:r>
        <w:rPr>
          <w:rFonts w:ascii="Times New Roman" w:hAnsi="Times New Roman"/>
          <w:sz w:val="20"/>
          <w:szCs w:val="20"/>
        </w:rPr>
        <w:t>.</w:t>
      </w:r>
    </w:p>
    <w:p w:rsidR="00F351B1" w:rsidRDefault="00F351B1" w:rsidP="00060F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328"/>
        <w:gridCol w:w="2059"/>
        <w:gridCol w:w="2239"/>
        <w:gridCol w:w="2175"/>
        <w:gridCol w:w="59"/>
        <w:gridCol w:w="2498"/>
        <w:gridCol w:w="2632"/>
        <w:gridCol w:w="2631"/>
      </w:tblGrid>
      <w:tr w:rsidR="00F351B1" w:rsidTr="008E5811">
        <w:tc>
          <w:tcPr>
            <w:tcW w:w="513" w:type="dxa"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2059" w:type="dxa"/>
          </w:tcPr>
          <w:p w:rsidR="00F351B1" w:rsidRDefault="00F351B1" w:rsidP="008E5811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239" w:type="dxa"/>
          </w:tcPr>
          <w:p w:rsidR="00F351B1" w:rsidRDefault="00F351B1" w:rsidP="008E5811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234" w:type="dxa"/>
            <w:gridSpan w:val="2"/>
          </w:tcPr>
          <w:p w:rsidR="00F351B1" w:rsidRDefault="00F351B1" w:rsidP="008E5811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498" w:type="dxa"/>
          </w:tcPr>
          <w:p w:rsidR="00F351B1" w:rsidRDefault="00F351B1" w:rsidP="008E5811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632" w:type="dxa"/>
          </w:tcPr>
          <w:p w:rsidR="00F351B1" w:rsidRDefault="00F351B1" w:rsidP="008E5811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631" w:type="dxa"/>
          </w:tcPr>
          <w:p w:rsidR="00F351B1" w:rsidRDefault="00F351B1" w:rsidP="008E5811">
            <w:pPr>
              <w:spacing w:after="0" w:line="240" w:lineRule="auto"/>
            </w:pPr>
            <w:r>
              <w:t>6 группа</w:t>
            </w:r>
          </w:p>
        </w:tc>
      </w:tr>
      <w:tr w:rsidR="00F351B1" w:rsidTr="008E5811">
        <w:tc>
          <w:tcPr>
            <w:tcW w:w="513" w:type="dxa"/>
            <w:vMerge w:val="restart"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(Магомедова Г.)</w:t>
            </w:r>
            <w:r>
              <w:rPr>
                <w:sz w:val="16"/>
                <w:szCs w:val="16"/>
              </w:rPr>
              <w:t>- т 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Информатика (Даудов</w:t>
            </w:r>
            <w:r>
              <w:rPr>
                <w:sz w:val="16"/>
                <w:szCs w:val="16"/>
              </w:rPr>
              <w:t xml:space="preserve"> К.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Культуралогия(Узаймагомедова)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9" w:type="dxa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rPr>
          <w:trHeight w:val="672"/>
        </w:trPr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4298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Обществознан.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(Рагимова</w:t>
            </w:r>
            <w:r>
              <w:rPr>
                <w:sz w:val="16"/>
                <w:szCs w:val="16"/>
              </w:rPr>
              <w:t>)--теория    (лек.зал №1)</w:t>
            </w: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5263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 Химия (Магомедова А)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2498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63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Информатика (Даудов)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Англ.яз.(Абдулаева)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239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Химия (Магомедова А)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2175" w:type="dxa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557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8E5811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2" w:type="dxa"/>
            <w:gridSpan w:val="3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Обществознан.(Рагимова)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9" w:type="dxa"/>
          </w:tcPr>
          <w:p w:rsidR="00F351B1" w:rsidRPr="00623A6F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Англ.яз.(Абдулжалилова)</w:t>
            </w:r>
            <w:r>
              <w:rPr>
                <w:sz w:val="16"/>
                <w:szCs w:val="16"/>
              </w:rPr>
              <w:t xml:space="preserve"> каф.англ.ячз</w:t>
            </w:r>
          </w:p>
        </w:tc>
        <w:tc>
          <w:tcPr>
            <w:tcW w:w="2234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Русск.яз.(Ахмедилова)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498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Химия (Магомедова </w:t>
            </w:r>
            <w:r>
              <w:rPr>
                <w:sz w:val="16"/>
                <w:szCs w:val="16"/>
              </w:rPr>
              <w:t>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Химия (Магомедова А)</w:t>
            </w:r>
            <w:r>
              <w:rPr>
                <w:sz w:val="16"/>
                <w:szCs w:val="16"/>
              </w:rPr>
              <w:t>№2</w:t>
            </w:r>
          </w:p>
        </w:tc>
        <w:tc>
          <w:tcPr>
            <w:tcW w:w="2239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</w:t>
            </w:r>
            <w:r w:rsidRPr="00966430">
              <w:rPr>
                <w:sz w:val="16"/>
                <w:szCs w:val="16"/>
              </w:rPr>
              <w:t>Аджиева</w:t>
            </w:r>
            <w:r>
              <w:rPr>
                <w:sz w:val="16"/>
                <w:szCs w:val="16"/>
              </w:rPr>
              <w:t xml:space="preserve"> 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4298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Биология(Магомедова П)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8E5811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</w:t>
            </w:r>
          </w:p>
        </w:tc>
        <w:tc>
          <w:tcPr>
            <w:tcW w:w="2498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Англ.яз.(Абдулаева)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5263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 М.М)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Культуралогия(Узаймагомедова)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Обществознан.(Гамидов М.)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Литература(Ахмедилова)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2234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</w:t>
            </w:r>
            <w:r>
              <w:rPr>
                <w:sz w:val="16"/>
                <w:szCs w:val="16"/>
              </w:rPr>
              <w:t>Абдуллаева) №4</w:t>
            </w:r>
          </w:p>
        </w:tc>
        <w:tc>
          <w:tcPr>
            <w:tcW w:w="2498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4298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Химия (Магомедова </w:t>
            </w:r>
            <w:r>
              <w:rPr>
                <w:sz w:val="16"/>
                <w:szCs w:val="16"/>
              </w:rPr>
              <w:t>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№2</w:t>
            </w:r>
          </w:p>
        </w:tc>
      </w:tr>
      <w:tr w:rsidR="00F351B1" w:rsidTr="008E5811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Культуралогия(Узаймагомедова)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Биология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Эльдарова Л.Х.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-теория   (лек.зал№2)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 xml:space="preserve"> теория   (лек.зал№2)-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Физика(Атлуханова)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2632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1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Русск.яз.(Рагимханова)</w:t>
            </w:r>
            <w:r>
              <w:rPr>
                <w:sz w:val="16"/>
                <w:szCs w:val="16"/>
              </w:rPr>
              <w:t xml:space="preserve"> каф.русск.яз</w:t>
            </w:r>
          </w:p>
        </w:tc>
      </w:tr>
      <w:tr w:rsidR="00F351B1" w:rsidTr="008E5811">
        <w:tc>
          <w:tcPr>
            <w:tcW w:w="513" w:type="dxa"/>
            <w:vMerge/>
            <w:tcBorders>
              <w:bottom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 xml:space="preserve">Химия (Магомедова </w:t>
            </w:r>
            <w:r>
              <w:rPr>
                <w:sz w:val="16"/>
                <w:szCs w:val="16"/>
              </w:rPr>
              <w:t>М.М.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</w:tr>
      <w:tr w:rsidR="00F351B1" w:rsidTr="008E5811">
        <w:tc>
          <w:tcPr>
            <w:tcW w:w="513" w:type="dxa"/>
            <w:vMerge w:val="restart"/>
            <w:tcBorders>
              <w:top w:val="single" w:sz="12" w:space="0" w:color="auto"/>
            </w:tcBorders>
            <w:textDirection w:val="btLr"/>
          </w:tcPr>
          <w:p w:rsidR="00F351B1" w:rsidRDefault="00F351B1" w:rsidP="008E5811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F351B1" w:rsidRDefault="00F351B1" w:rsidP="008E5811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Экология(Эльдарова)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Математика(Магомедова Г.)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12" w:space="0" w:color="auto"/>
            </w:tcBorders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351B1" w:rsidTr="008E5811">
        <w:tc>
          <w:tcPr>
            <w:tcW w:w="513" w:type="dxa"/>
            <w:vMerge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Литература(Ахмедилова)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История (Рагимова 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5263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Биология(</w:t>
            </w:r>
            <w:r>
              <w:rPr>
                <w:sz w:val="16"/>
                <w:szCs w:val="16"/>
              </w:rPr>
              <w:t>Эльдарова Л.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- теория   (лек. зал №3)</w:t>
            </w:r>
          </w:p>
        </w:tc>
      </w:tr>
      <w:tr w:rsidR="00F351B1" w:rsidTr="008E5811">
        <w:tc>
          <w:tcPr>
            <w:tcW w:w="513" w:type="dxa"/>
            <w:vMerge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3</w:t>
            </w:r>
          </w:p>
        </w:tc>
        <w:tc>
          <w:tcPr>
            <w:tcW w:w="4298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 xml:space="preserve"> </w:t>
            </w:r>
            <w:r w:rsidRPr="00966430">
              <w:rPr>
                <w:sz w:val="16"/>
                <w:szCs w:val="16"/>
              </w:rPr>
              <w:t>(Аджиева</w:t>
            </w:r>
            <w:r>
              <w:rPr>
                <w:sz w:val="16"/>
                <w:szCs w:val="16"/>
              </w:rPr>
              <w:t xml:space="preserve">М.М. </w:t>
            </w:r>
            <w:r w:rsidRPr="0096643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--теория    (лек.зал №1)</w:t>
            </w:r>
          </w:p>
        </w:tc>
        <w:tc>
          <w:tcPr>
            <w:tcW w:w="4732" w:type="dxa"/>
            <w:gridSpan w:val="3"/>
          </w:tcPr>
          <w:p w:rsidR="00F351B1" w:rsidRPr="00966430" w:rsidRDefault="00F351B1" w:rsidP="008E58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Литература(Рагимханова)</w:t>
            </w:r>
            <w:r>
              <w:rPr>
                <w:sz w:val="16"/>
                <w:szCs w:val="16"/>
              </w:rPr>
              <w:t>- теория   (лек.зал№2)</w:t>
            </w:r>
          </w:p>
        </w:tc>
        <w:tc>
          <w:tcPr>
            <w:tcW w:w="2632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1" w:type="dxa"/>
          </w:tcPr>
          <w:p w:rsidR="00F351B1" w:rsidRPr="00623A6F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Англ.яз.</w:t>
            </w:r>
            <w:r w:rsidRPr="00966430">
              <w:rPr>
                <w:sz w:val="16"/>
                <w:szCs w:val="16"/>
              </w:rPr>
              <w:t>(Абдулжалилова)</w:t>
            </w:r>
            <w:r>
              <w:rPr>
                <w:sz w:val="16"/>
                <w:szCs w:val="16"/>
              </w:rPr>
              <w:t xml:space="preserve"> каф.англ.ячз</w:t>
            </w:r>
          </w:p>
        </w:tc>
      </w:tr>
      <w:tr w:rsidR="00F351B1" w:rsidTr="008E5811">
        <w:tc>
          <w:tcPr>
            <w:tcW w:w="513" w:type="dxa"/>
            <w:vMerge/>
          </w:tcPr>
          <w:p w:rsidR="00F351B1" w:rsidRDefault="00F351B1" w:rsidP="008E5811">
            <w:pPr>
              <w:spacing w:after="0" w:line="240" w:lineRule="auto"/>
            </w:pPr>
          </w:p>
        </w:tc>
        <w:tc>
          <w:tcPr>
            <w:tcW w:w="328" w:type="dxa"/>
          </w:tcPr>
          <w:p w:rsidR="00F351B1" w:rsidRDefault="00F351B1" w:rsidP="008E581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9" w:type="dxa"/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  <w:gridSpan w:val="2"/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98" w:type="dxa"/>
          </w:tcPr>
          <w:p w:rsidR="00F351B1" w:rsidRPr="00966430" w:rsidRDefault="00F351B1" w:rsidP="008E581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2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Англ.яз.(Абдулаева)</w:t>
            </w:r>
            <w:r>
              <w:rPr>
                <w:sz w:val="16"/>
                <w:szCs w:val="16"/>
              </w:rPr>
              <w:t xml:space="preserve"> №4</w:t>
            </w:r>
          </w:p>
        </w:tc>
        <w:tc>
          <w:tcPr>
            <w:tcW w:w="2631" w:type="dxa"/>
          </w:tcPr>
          <w:p w:rsidR="00F351B1" w:rsidRPr="00966430" w:rsidRDefault="00F351B1" w:rsidP="008E5811">
            <w:pPr>
              <w:spacing w:after="0" w:line="240" w:lineRule="auto"/>
              <w:rPr>
                <w:sz w:val="16"/>
                <w:szCs w:val="16"/>
              </w:rPr>
            </w:pPr>
            <w:r w:rsidRPr="00966430">
              <w:rPr>
                <w:sz w:val="16"/>
                <w:szCs w:val="16"/>
              </w:rPr>
              <w:t>Физ-ра(Багаудинова)</w:t>
            </w:r>
          </w:p>
        </w:tc>
      </w:tr>
    </w:tbl>
    <w:p w:rsidR="00F351B1" w:rsidRDefault="00F351B1"/>
    <w:p w:rsidR="00F351B1" w:rsidRDefault="00F351B1">
      <w:r>
        <w:br w:type="page"/>
      </w:r>
    </w:p>
    <w:p w:rsidR="00F351B1" w:rsidRDefault="00F351B1"/>
    <w:sectPr w:rsidR="00F351B1" w:rsidSect="009E1E96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57D"/>
    <w:rsid w:val="00046D1D"/>
    <w:rsid w:val="00060F7A"/>
    <w:rsid w:val="00136AEC"/>
    <w:rsid w:val="00193F52"/>
    <w:rsid w:val="001B60CE"/>
    <w:rsid w:val="001F6248"/>
    <w:rsid w:val="001F6837"/>
    <w:rsid w:val="0023602A"/>
    <w:rsid w:val="003A47BE"/>
    <w:rsid w:val="003E5CD1"/>
    <w:rsid w:val="0045489F"/>
    <w:rsid w:val="00477A51"/>
    <w:rsid w:val="004869A5"/>
    <w:rsid w:val="00494603"/>
    <w:rsid w:val="004A5034"/>
    <w:rsid w:val="004D3392"/>
    <w:rsid w:val="005429A0"/>
    <w:rsid w:val="005938A3"/>
    <w:rsid w:val="005E298D"/>
    <w:rsid w:val="00623A6F"/>
    <w:rsid w:val="0065036A"/>
    <w:rsid w:val="00691399"/>
    <w:rsid w:val="00693A2A"/>
    <w:rsid w:val="007109E5"/>
    <w:rsid w:val="007530CC"/>
    <w:rsid w:val="008176EA"/>
    <w:rsid w:val="008358C6"/>
    <w:rsid w:val="008B3AA7"/>
    <w:rsid w:val="008E5811"/>
    <w:rsid w:val="00936344"/>
    <w:rsid w:val="00966430"/>
    <w:rsid w:val="009D0873"/>
    <w:rsid w:val="009E1E96"/>
    <w:rsid w:val="00B50289"/>
    <w:rsid w:val="00B50A41"/>
    <w:rsid w:val="00C1071B"/>
    <w:rsid w:val="00D07AAC"/>
    <w:rsid w:val="00D3157B"/>
    <w:rsid w:val="00DA0275"/>
    <w:rsid w:val="00E15FD9"/>
    <w:rsid w:val="00E325C7"/>
    <w:rsid w:val="00E6372B"/>
    <w:rsid w:val="00E949FB"/>
    <w:rsid w:val="00EE273F"/>
    <w:rsid w:val="00EE616F"/>
    <w:rsid w:val="00F351B1"/>
    <w:rsid w:val="00F5657D"/>
    <w:rsid w:val="00FE2635"/>
    <w:rsid w:val="00FE369C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96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1E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5</Pages>
  <Words>1791</Words>
  <Characters>10214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2017-01-07T11:03:00Z</dcterms:created>
  <dcterms:modified xsi:type="dcterms:W3CDTF">2017-01-08T12:15:00Z</dcterms:modified>
</cp:coreProperties>
</file>