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3F" w:rsidRDefault="00284D3F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УТВЕРЖДАЮ</w:t>
      </w:r>
    </w:p>
    <w:p w:rsidR="00284D3F" w:rsidRDefault="00284D3F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284D3F" w:rsidRDefault="00284D3F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284D3F" w:rsidRDefault="00284D3F" w:rsidP="009E1E9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284D3F" w:rsidRDefault="00284D3F" w:rsidP="009E1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>
        <w:rPr>
          <w:rFonts w:ascii="Times New Roman" w:hAnsi="Times New Roman"/>
          <w:b/>
          <w:sz w:val="20"/>
          <w:szCs w:val="20"/>
        </w:rPr>
        <w:t>09.01.17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 xml:space="preserve">14.01.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284D3F" w:rsidRDefault="00284D3F" w:rsidP="009E1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328"/>
        <w:gridCol w:w="2058"/>
        <w:gridCol w:w="2234"/>
        <w:gridCol w:w="2235"/>
        <w:gridCol w:w="2500"/>
        <w:gridCol w:w="2634"/>
        <w:gridCol w:w="2633"/>
      </w:tblGrid>
      <w:tr w:rsidR="00284D3F" w:rsidTr="00DB16D0">
        <w:tc>
          <w:tcPr>
            <w:tcW w:w="511" w:type="dxa"/>
          </w:tcPr>
          <w:p w:rsidR="00284D3F" w:rsidRDefault="00284D3F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</w:p>
        </w:tc>
        <w:tc>
          <w:tcPr>
            <w:tcW w:w="2059" w:type="dxa"/>
          </w:tcPr>
          <w:p w:rsidR="00284D3F" w:rsidRDefault="00284D3F" w:rsidP="001F6837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234" w:type="dxa"/>
          </w:tcPr>
          <w:p w:rsidR="00284D3F" w:rsidRDefault="00284D3F" w:rsidP="001F6837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235" w:type="dxa"/>
          </w:tcPr>
          <w:p w:rsidR="00284D3F" w:rsidRDefault="00284D3F" w:rsidP="001F6837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500" w:type="dxa"/>
          </w:tcPr>
          <w:p w:rsidR="00284D3F" w:rsidRDefault="00284D3F" w:rsidP="001F6837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634" w:type="dxa"/>
          </w:tcPr>
          <w:p w:rsidR="00284D3F" w:rsidRDefault="00284D3F" w:rsidP="001F6837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633" w:type="dxa"/>
          </w:tcPr>
          <w:p w:rsidR="00284D3F" w:rsidRDefault="00284D3F" w:rsidP="001F6837">
            <w:pPr>
              <w:spacing w:after="0" w:line="240" w:lineRule="auto"/>
            </w:pPr>
            <w:r>
              <w:t>6 группа</w:t>
            </w:r>
          </w:p>
        </w:tc>
      </w:tr>
      <w:tr w:rsidR="00284D3F" w:rsidTr="00DB16D0">
        <w:tc>
          <w:tcPr>
            <w:tcW w:w="511" w:type="dxa"/>
            <w:vMerge w:val="restart"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rPr>
          <w:trHeight w:val="672"/>
        </w:trPr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3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 w:val="restart"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EF7A3A" w:rsidRDefault="00284D3F" w:rsidP="00021F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3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 w:val="restart"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2059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DB16D0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DB16D0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EF7A3A" w:rsidRDefault="00284D3F" w:rsidP="001F68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4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633" w:type="dxa"/>
          </w:tcPr>
          <w:p w:rsidR="00284D3F" w:rsidRPr="00EF7A3A" w:rsidRDefault="00284D3F" w:rsidP="001F68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 w:val="restart"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(Даудов)-теория  (лек.зал №1)</w:t>
            </w:r>
          </w:p>
        </w:tc>
        <w:tc>
          <w:tcPr>
            <w:tcW w:w="4735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Обществознан.(Рагимова Р.К.)-теория   (лек.зал№2)</w:t>
            </w:r>
          </w:p>
        </w:tc>
        <w:tc>
          <w:tcPr>
            <w:tcW w:w="26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Обществознан.(Рагимова)-теория   лек.зал №1)</w:t>
            </w:r>
          </w:p>
        </w:tc>
        <w:tc>
          <w:tcPr>
            <w:tcW w:w="4735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(Даудов)-теория   (лек.зал№2)</w:t>
            </w:r>
          </w:p>
        </w:tc>
        <w:tc>
          <w:tcPr>
            <w:tcW w:w="5267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Математика(Магомедова Г.)-теория   (лек. зал №3)</w:t>
            </w: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Математика(Магомедова Г.)-теория   лек.зал №1)</w:t>
            </w:r>
          </w:p>
        </w:tc>
        <w:tc>
          <w:tcPr>
            <w:tcW w:w="2235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Англ.яз.(АбдулаеваД) №4</w:t>
            </w:r>
          </w:p>
        </w:tc>
        <w:tc>
          <w:tcPr>
            <w:tcW w:w="2500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   №5</w:t>
            </w:r>
          </w:p>
        </w:tc>
        <w:tc>
          <w:tcPr>
            <w:tcW w:w="5267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Химия(Магомедова М.)-теория   (лек. зал №3)</w:t>
            </w:r>
          </w:p>
        </w:tc>
      </w:tr>
      <w:tr w:rsidR="00284D3F" w:rsidTr="003F036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9E0AF8" w:rsidRDefault="00284D3F" w:rsidP="00136A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67" w:type="dxa"/>
            <w:gridSpan w:val="2"/>
          </w:tcPr>
          <w:p w:rsidR="00284D3F" w:rsidRPr="009E0AF8" w:rsidRDefault="00284D3F" w:rsidP="009E0A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(ДаудовК.М.)-теория   (лек. зал №3)</w:t>
            </w:r>
          </w:p>
        </w:tc>
      </w:tr>
      <w:tr w:rsidR="00284D3F" w:rsidTr="00DB16D0">
        <w:tc>
          <w:tcPr>
            <w:tcW w:w="511" w:type="dxa"/>
            <w:vMerge w:val="restart"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Физика(Атлуханова)-теория   лек.зал №1)</w:t>
            </w:r>
          </w:p>
        </w:tc>
        <w:tc>
          <w:tcPr>
            <w:tcW w:w="2235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  №5</w:t>
            </w: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2059" w:type="dxa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  №5</w:t>
            </w:r>
          </w:p>
        </w:tc>
        <w:tc>
          <w:tcPr>
            <w:tcW w:w="2234" w:type="dxa"/>
          </w:tcPr>
          <w:p w:rsidR="00284D3F" w:rsidRPr="009E0AF8" w:rsidRDefault="00284D3F" w:rsidP="00DB16D0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Англ.яз.(Абдулжалилова)</w:t>
            </w:r>
          </w:p>
          <w:p w:rsidR="00284D3F" w:rsidRPr="009E0AF8" w:rsidRDefault="00284D3F" w:rsidP="00DB16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каф.англ.ячз</w:t>
            </w:r>
          </w:p>
        </w:tc>
        <w:tc>
          <w:tcPr>
            <w:tcW w:w="4735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Математика(Магомедова Г.)-теория   (лек.зал№2)</w:t>
            </w:r>
          </w:p>
        </w:tc>
        <w:tc>
          <w:tcPr>
            <w:tcW w:w="5267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Физика(Атлуханова Л.Б.)-теория  (лек. зал №3)</w:t>
            </w:r>
          </w:p>
        </w:tc>
      </w:tr>
      <w:tr w:rsidR="00284D3F" w:rsidTr="00ED6F18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2059" w:type="dxa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4" w:type="dxa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  №5</w:t>
            </w:r>
          </w:p>
        </w:tc>
        <w:tc>
          <w:tcPr>
            <w:tcW w:w="4735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Физика(АтлухановаЛ.Б.)-теория   (лек.зал№2)</w:t>
            </w:r>
          </w:p>
        </w:tc>
        <w:tc>
          <w:tcPr>
            <w:tcW w:w="5267" w:type="dxa"/>
            <w:gridSpan w:val="2"/>
          </w:tcPr>
          <w:p w:rsidR="00284D3F" w:rsidRPr="009E0AF8" w:rsidRDefault="00284D3F" w:rsidP="006B31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Обществознан.(Гамидов М.)-теория   (лек. зал №3)</w:t>
            </w:r>
          </w:p>
        </w:tc>
      </w:tr>
      <w:tr w:rsidR="00284D3F" w:rsidTr="00DB16D0">
        <w:tc>
          <w:tcPr>
            <w:tcW w:w="511" w:type="dxa"/>
            <w:vMerge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500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Англ.яз.(АбдулаеваД.М.)    №4</w:t>
            </w:r>
          </w:p>
        </w:tc>
        <w:tc>
          <w:tcPr>
            <w:tcW w:w="26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 №5</w:t>
            </w:r>
          </w:p>
        </w:tc>
        <w:tc>
          <w:tcPr>
            <w:tcW w:w="2633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 w:val="restart"/>
            <w:textDirection w:val="btLr"/>
          </w:tcPr>
          <w:p w:rsidR="00284D3F" w:rsidRDefault="00284D3F" w:rsidP="001F6837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1</w:t>
            </w:r>
          </w:p>
        </w:tc>
        <w:tc>
          <w:tcPr>
            <w:tcW w:w="4293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35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Математика(Магомедова Г.)-теория   (лек.зал№2)</w:t>
            </w:r>
          </w:p>
        </w:tc>
        <w:tc>
          <w:tcPr>
            <w:tcW w:w="26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Англ.яз.(АбдулаеваД.) №4</w:t>
            </w:r>
          </w:p>
        </w:tc>
        <w:tc>
          <w:tcPr>
            <w:tcW w:w="2633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DB16D0">
        <w:tc>
          <w:tcPr>
            <w:tcW w:w="511" w:type="dxa"/>
            <w:vMerge/>
          </w:tcPr>
          <w:p w:rsidR="00284D3F" w:rsidRDefault="00284D3F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2</w:t>
            </w:r>
          </w:p>
        </w:tc>
        <w:tc>
          <w:tcPr>
            <w:tcW w:w="4293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Химия (Магомедова А.)-теория  лек.зал №1)</w:t>
            </w:r>
          </w:p>
        </w:tc>
        <w:tc>
          <w:tcPr>
            <w:tcW w:w="2235" w:type="dxa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Информатика (Даудов)   №5</w:t>
            </w:r>
          </w:p>
        </w:tc>
        <w:tc>
          <w:tcPr>
            <w:tcW w:w="2500" w:type="dxa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5267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Математика(Магомедова Г.)- теория   (лек. зал №3)</w:t>
            </w:r>
          </w:p>
        </w:tc>
      </w:tr>
      <w:tr w:rsidR="00284D3F" w:rsidTr="00DB16D0">
        <w:tc>
          <w:tcPr>
            <w:tcW w:w="511" w:type="dxa"/>
            <w:vMerge/>
          </w:tcPr>
          <w:p w:rsidR="00284D3F" w:rsidRDefault="00284D3F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3</w:t>
            </w:r>
          </w:p>
        </w:tc>
        <w:tc>
          <w:tcPr>
            <w:tcW w:w="4293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Математика(Магомедова Г.теория   лек.зал №1)</w:t>
            </w:r>
          </w:p>
        </w:tc>
        <w:tc>
          <w:tcPr>
            <w:tcW w:w="4735" w:type="dxa"/>
            <w:gridSpan w:val="2"/>
          </w:tcPr>
          <w:p w:rsidR="00284D3F" w:rsidRPr="009E0AF8" w:rsidRDefault="00284D3F" w:rsidP="001F6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Химия(Магомедова А.М.)-теория    (лек.зал№2)</w:t>
            </w:r>
          </w:p>
        </w:tc>
        <w:tc>
          <w:tcPr>
            <w:tcW w:w="26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633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Англ.яз.(Абдулжалилова)</w:t>
            </w:r>
          </w:p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каф.англ.ячз</w:t>
            </w:r>
          </w:p>
        </w:tc>
      </w:tr>
      <w:tr w:rsidR="00284D3F" w:rsidTr="00DB16D0">
        <w:tc>
          <w:tcPr>
            <w:tcW w:w="511" w:type="dxa"/>
            <w:vMerge/>
          </w:tcPr>
          <w:p w:rsidR="00284D3F" w:rsidRDefault="00284D3F" w:rsidP="001F6837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1F6837">
            <w:pPr>
              <w:spacing w:after="0" w:line="240" w:lineRule="auto"/>
            </w:pPr>
            <w:r>
              <w:t>4</w:t>
            </w:r>
          </w:p>
        </w:tc>
        <w:tc>
          <w:tcPr>
            <w:tcW w:w="2059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Англ.яз.(АбдулаеваД.М.) №4</w:t>
            </w:r>
          </w:p>
        </w:tc>
        <w:tc>
          <w:tcPr>
            <w:tcW w:w="22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235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4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33" w:type="dxa"/>
          </w:tcPr>
          <w:p w:rsidR="00284D3F" w:rsidRPr="009E0AF8" w:rsidRDefault="00284D3F" w:rsidP="001F6837">
            <w:pPr>
              <w:spacing w:after="0" w:line="240" w:lineRule="auto"/>
              <w:rPr>
                <w:sz w:val="16"/>
                <w:szCs w:val="16"/>
              </w:rPr>
            </w:pPr>
            <w:r w:rsidRPr="009E0AF8">
              <w:rPr>
                <w:sz w:val="16"/>
                <w:szCs w:val="16"/>
              </w:rPr>
              <w:t>Физ-ра(Багаудинова)</w:t>
            </w:r>
          </w:p>
        </w:tc>
      </w:tr>
    </w:tbl>
    <w:p w:rsidR="00284D3F" w:rsidRDefault="00284D3F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84D3F" w:rsidRDefault="00284D3F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  <w:t>УТВЕРЖДАЮ</w:t>
      </w:r>
    </w:p>
    <w:p w:rsidR="00284D3F" w:rsidRDefault="00284D3F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284D3F" w:rsidRDefault="00284D3F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284D3F" w:rsidRDefault="00284D3F" w:rsidP="006503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284D3F" w:rsidRDefault="00284D3F" w:rsidP="006503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>
        <w:rPr>
          <w:rFonts w:ascii="Times New Roman" w:hAnsi="Times New Roman"/>
          <w:b/>
          <w:sz w:val="20"/>
          <w:szCs w:val="20"/>
        </w:rPr>
        <w:t>16.01.17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 xml:space="preserve">21.01.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284D3F" w:rsidRDefault="00284D3F" w:rsidP="006503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328"/>
        <w:gridCol w:w="2400"/>
        <w:gridCol w:w="2471"/>
        <w:gridCol w:w="2079"/>
        <w:gridCol w:w="54"/>
        <w:gridCol w:w="2345"/>
        <w:gridCol w:w="2456"/>
        <w:gridCol w:w="2489"/>
      </w:tblGrid>
      <w:tr w:rsidR="00284D3F" w:rsidTr="0051479B">
        <w:tc>
          <w:tcPr>
            <w:tcW w:w="510" w:type="dxa"/>
          </w:tcPr>
          <w:p w:rsidR="00284D3F" w:rsidRDefault="00284D3F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</w:p>
        </w:tc>
        <w:tc>
          <w:tcPr>
            <w:tcW w:w="2401" w:type="dxa"/>
          </w:tcPr>
          <w:p w:rsidR="00284D3F" w:rsidRDefault="00284D3F" w:rsidP="00494603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472" w:type="dxa"/>
          </w:tcPr>
          <w:p w:rsidR="00284D3F" w:rsidRDefault="00284D3F" w:rsidP="00494603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133" w:type="dxa"/>
            <w:gridSpan w:val="2"/>
          </w:tcPr>
          <w:p w:rsidR="00284D3F" w:rsidRDefault="00284D3F" w:rsidP="00494603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345" w:type="dxa"/>
          </w:tcPr>
          <w:p w:rsidR="00284D3F" w:rsidRDefault="00284D3F" w:rsidP="00494603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456" w:type="dxa"/>
          </w:tcPr>
          <w:p w:rsidR="00284D3F" w:rsidRDefault="00284D3F" w:rsidP="00494603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489" w:type="dxa"/>
          </w:tcPr>
          <w:p w:rsidR="00284D3F" w:rsidRDefault="00284D3F" w:rsidP="00494603">
            <w:pPr>
              <w:spacing w:after="0" w:line="240" w:lineRule="auto"/>
            </w:pPr>
            <w:r>
              <w:t>6 группа</w:t>
            </w:r>
          </w:p>
        </w:tc>
      </w:tr>
      <w:tr w:rsidR="00284D3F" w:rsidTr="0051479B">
        <w:tc>
          <w:tcPr>
            <w:tcW w:w="510" w:type="dxa"/>
            <w:vMerge w:val="restart"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Информатика (Даудов)-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 (Магомедова Г.)- т еория   (лек. зал №3)</w:t>
            </w: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Информатика (Даудов К.)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0742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Культурология (Узаймагомедова)-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2401" w:type="dxa"/>
          </w:tcPr>
          <w:p w:rsidR="00284D3F" w:rsidRPr="001517B7" w:rsidRDefault="00284D3F" w:rsidP="00623A6F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472" w:type="dxa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 (Аджиева М.М.)- теория   (лек. зал №3)</w:t>
            </w:r>
          </w:p>
        </w:tc>
      </w:tr>
      <w:tr w:rsidR="00284D3F" w:rsidTr="0051479B">
        <w:trPr>
          <w:trHeight w:val="672"/>
        </w:trPr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487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Обществознан. (Рагимова)--теория    (лек.зал №1)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5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51479B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84D3F" w:rsidRPr="001517B7" w:rsidRDefault="00284D3F" w:rsidP="000742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72" w:type="dxa"/>
            <w:tcBorders>
              <w:top w:val="single" w:sz="12" w:space="0" w:color="auto"/>
            </w:tcBorders>
          </w:tcPr>
          <w:p w:rsidR="00284D3F" w:rsidRPr="001517B7" w:rsidRDefault="00284D3F" w:rsidP="000742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А) №2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7B455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5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История (Рагимова 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 (Аджиева М.М.)-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Информатика (Даудов)-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5147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Культурология(Узаймагомедова) --теория    (лек.зал №1)</w:t>
            </w:r>
          </w:p>
        </w:tc>
        <w:tc>
          <w:tcPr>
            <w:tcW w:w="2079" w:type="dxa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399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Русск.яз.(Рагимханова) каф.русск.яз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Экология(Эльдарова)-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А) №2</w:t>
            </w:r>
          </w:p>
        </w:tc>
        <w:tc>
          <w:tcPr>
            <w:tcW w:w="2399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51479B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Обществознан.(Рагимова)- теория   (лек.зал№2)</w:t>
            </w:r>
          </w:p>
        </w:tc>
        <w:tc>
          <w:tcPr>
            <w:tcW w:w="4945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2401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72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Англ.яз.(Абдулжалилова) каф.англ.ячз</w:t>
            </w:r>
          </w:p>
        </w:tc>
        <w:tc>
          <w:tcPr>
            <w:tcW w:w="213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345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М.М.) №2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 (Аджиева М.М.)-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2401" w:type="dxa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А)№2</w:t>
            </w:r>
          </w:p>
        </w:tc>
        <w:tc>
          <w:tcPr>
            <w:tcW w:w="2472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(  Аджиева М.М.)-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Физика(Атлуханова)-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487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Литература(Ахмедилова) --теория    (лек.зал №1)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5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5147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Г.)- теория   (лек. зал №3)</w:t>
            </w:r>
          </w:p>
        </w:tc>
      </w:tr>
      <w:tr w:rsidR="00284D3F" w:rsidTr="0051479B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487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4945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(Аджиева М.М)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0742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Культурология(Узаймагомедова)-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Обществознан.(Гамидов М.)-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Литература(Ахмедилова) --теория    (лек.зал №1)</w:t>
            </w:r>
          </w:p>
        </w:tc>
        <w:tc>
          <w:tcPr>
            <w:tcW w:w="213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Англ.яз.(Абдуллаева) №4</w:t>
            </w:r>
          </w:p>
        </w:tc>
        <w:tc>
          <w:tcPr>
            <w:tcW w:w="2345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487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 --теория    (лек.зал №1)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Русск.яз.(Рагимханова) каф.русск.яз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М.М.) №2</w:t>
            </w:r>
          </w:p>
        </w:tc>
      </w:tr>
      <w:tr w:rsidR="00284D3F" w:rsidTr="0051479B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84D3F" w:rsidRPr="001517B7" w:rsidRDefault="00284D3F" w:rsidP="003A79BF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72" w:type="dxa"/>
            <w:tcBorders>
              <w:top w:val="single" w:sz="12" w:space="0" w:color="auto"/>
            </w:tcBorders>
          </w:tcPr>
          <w:p w:rsidR="00284D3F" w:rsidRPr="001517B7" w:rsidRDefault="00284D3F" w:rsidP="003A79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Биология (Эльдарова Л.Х.)-теория   (лек.зал№2)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История (Рагимова 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Физика(Атлуханова)-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 зал №3)</w:t>
            </w:r>
          </w:p>
        </w:tc>
      </w:tr>
      <w:tr w:rsidR="00284D3F" w:rsidTr="0051479B">
        <w:tc>
          <w:tcPr>
            <w:tcW w:w="510" w:type="dxa"/>
            <w:vMerge/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Физика(Атлуханова)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Экология(Эльдарова) теория   (лек.зал№2)</w:t>
            </w:r>
          </w:p>
        </w:tc>
        <w:tc>
          <w:tcPr>
            <w:tcW w:w="2456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89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Русск.яз.(Рагимханова) каф.русск.яз</w:t>
            </w:r>
          </w:p>
        </w:tc>
      </w:tr>
      <w:tr w:rsidR="00284D3F" w:rsidTr="0051479B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М.М.) №2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</w:tr>
      <w:tr w:rsidR="00284D3F" w:rsidTr="0051479B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494603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494603">
            <w:pPr>
              <w:spacing w:after="0" w:line="240" w:lineRule="auto"/>
            </w:pPr>
            <w:r>
              <w:t>1</w:t>
            </w:r>
          </w:p>
        </w:tc>
        <w:tc>
          <w:tcPr>
            <w:tcW w:w="487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Экология(Эльдарова) --теория    (лек.зал №1)</w:t>
            </w:r>
          </w:p>
        </w:tc>
        <w:tc>
          <w:tcPr>
            <w:tcW w:w="4478" w:type="dxa"/>
            <w:gridSpan w:val="3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Г.)- теория   (лек.зал№2)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51479B">
        <w:tc>
          <w:tcPr>
            <w:tcW w:w="510" w:type="dxa"/>
            <w:vMerge/>
          </w:tcPr>
          <w:p w:rsidR="00284D3F" w:rsidRDefault="00284D3F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Биология (Магомедова П)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История (Рагимова 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Биология(Эльдарова Л.)- теория   (лек. зал №3)</w:t>
            </w:r>
          </w:p>
        </w:tc>
      </w:tr>
      <w:tr w:rsidR="00284D3F" w:rsidTr="0051479B">
        <w:tc>
          <w:tcPr>
            <w:tcW w:w="510" w:type="dxa"/>
            <w:vMerge/>
          </w:tcPr>
          <w:p w:rsidR="00284D3F" w:rsidRDefault="00284D3F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(АджиеваМ.М. 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4946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(лек.зал№2)</w:t>
            </w:r>
          </w:p>
        </w:tc>
        <w:tc>
          <w:tcPr>
            <w:tcW w:w="2456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89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Англ.яз.(Абдулжалилова) каф.англ.ячз</w:t>
            </w:r>
          </w:p>
        </w:tc>
      </w:tr>
      <w:tr w:rsidR="00284D3F" w:rsidTr="0051479B">
        <w:tc>
          <w:tcPr>
            <w:tcW w:w="510" w:type="dxa"/>
            <w:vMerge/>
          </w:tcPr>
          <w:p w:rsidR="00284D3F" w:rsidRDefault="00284D3F" w:rsidP="00494603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494603">
            <w:pPr>
              <w:spacing w:after="0" w:line="240" w:lineRule="auto"/>
            </w:pPr>
            <w:r>
              <w:t>4</w:t>
            </w:r>
          </w:p>
        </w:tc>
        <w:tc>
          <w:tcPr>
            <w:tcW w:w="2401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2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89" w:type="dxa"/>
          </w:tcPr>
          <w:p w:rsidR="00284D3F" w:rsidRPr="001517B7" w:rsidRDefault="00284D3F" w:rsidP="00494603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</w:tr>
    </w:tbl>
    <w:p w:rsidR="00284D3F" w:rsidRDefault="00284D3F" w:rsidP="0065036A"/>
    <w:p w:rsidR="00284D3F" w:rsidRDefault="00284D3F" w:rsidP="00383A6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br w:type="page"/>
      </w:r>
      <w:r>
        <w:rPr>
          <w:rFonts w:ascii="Times New Roman" w:hAnsi="Times New Roman"/>
          <w:sz w:val="16"/>
          <w:szCs w:val="16"/>
        </w:rPr>
        <w:t>УТВЕРЖДАЮ</w:t>
      </w:r>
    </w:p>
    <w:p w:rsidR="00284D3F" w:rsidRDefault="00284D3F" w:rsidP="00383A6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284D3F" w:rsidRDefault="00284D3F" w:rsidP="00383A6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284D3F" w:rsidRDefault="00284D3F" w:rsidP="00383A6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284D3F" w:rsidRDefault="00284D3F" w:rsidP="00383A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2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>
        <w:rPr>
          <w:rFonts w:ascii="Times New Roman" w:hAnsi="Times New Roman"/>
          <w:b/>
          <w:sz w:val="20"/>
          <w:szCs w:val="20"/>
        </w:rPr>
        <w:t>23.01.17</w:t>
      </w:r>
      <w:r>
        <w:rPr>
          <w:rFonts w:ascii="Times New Roman" w:hAnsi="Times New Roman"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 xml:space="preserve">28.01.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284D3F" w:rsidRDefault="00284D3F" w:rsidP="00383A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328"/>
        <w:gridCol w:w="2399"/>
        <w:gridCol w:w="2464"/>
        <w:gridCol w:w="2080"/>
        <w:gridCol w:w="54"/>
        <w:gridCol w:w="2348"/>
        <w:gridCol w:w="2460"/>
        <w:gridCol w:w="15"/>
        <w:gridCol w:w="2474"/>
      </w:tblGrid>
      <w:tr w:rsidR="00284D3F" w:rsidTr="00B176C4">
        <w:tc>
          <w:tcPr>
            <w:tcW w:w="512" w:type="dxa"/>
          </w:tcPr>
          <w:p w:rsidR="00284D3F" w:rsidRDefault="00284D3F" w:rsidP="00525F62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</w:p>
        </w:tc>
        <w:tc>
          <w:tcPr>
            <w:tcW w:w="2399" w:type="dxa"/>
          </w:tcPr>
          <w:p w:rsidR="00284D3F" w:rsidRDefault="00284D3F" w:rsidP="00525F62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464" w:type="dxa"/>
          </w:tcPr>
          <w:p w:rsidR="00284D3F" w:rsidRDefault="00284D3F" w:rsidP="00525F62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134" w:type="dxa"/>
            <w:gridSpan w:val="2"/>
          </w:tcPr>
          <w:p w:rsidR="00284D3F" w:rsidRDefault="00284D3F" w:rsidP="00525F62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348" w:type="dxa"/>
          </w:tcPr>
          <w:p w:rsidR="00284D3F" w:rsidRDefault="00284D3F" w:rsidP="00525F62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460" w:type="dxa"/>
          </w:tcPr>
          <w:p w:rsidR="00284D3F" w:rsidRDefault="00284D3F" w:rsidP="00525F62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489" w:type="dxa"/>
            <w:gridSpan w:val="2"/>
          </w:tcPr>
          <w:p w:rsidR="00284D3F" w:rsidRDefault="00284D3F" w:rsidP="00525F62">
            <w:pPr>
              <w:spacing w:after="0" w:line="240" w:lineRule="auto"/>
            </w:pPr>
            <w:r>
              <w:t>6 группа</w:t>
            </w:r>
          </w:p>
        </w:tc>
      </w:tr>
      <w:tr w:rsidR="00284D3F" w:rsidTr="00B176C4">
        <w:tc>
          <w:tcPr>
            <w:tcW w:w="512" w:type="dxa"/>
            <w:vMerge w:val="restart"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1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2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(Даудов)- теория   (лек.зал№2)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Математика (Магомедова Г.)- т 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2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 К.) --теория    (лек.зал №1)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D460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Литература(Ахмедилова)- теория   (лек.зал№2)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0F28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История (Рагимова 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3</w:t>
            </w:r>
          </w:p>
        </w:tc>
        <w:tc>
          <w:tcPr>
            <w:tcW w:w="2399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64" w:type="dxa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Англ.яз.(Абдулжалилова) каф.англ.ячз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История (Рагимова )- теория   (лек.зал№2)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Обществознан.(Гамидов М.)- теория   (лек. зал №3)</w:t>
            </w:r>
          </w:p>
        </w:tc>
      </w:tr>
      <w:tr w:rsidR="00284D3F" w:rsidTr="00B176C4">
        <w:trPr>
          <w:trHeight w:val="672"/>
        </w:trPr>
        <w:tc>
          <w:tcPr>
            <w:tcW w:w="512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4</w:t>
            </w:r>
          </w:p>
        </w:tc>
        <w:tc>
          <w:tcPr>
            <w:tcW w:w="4863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Обществознан. (Рагимова)--теория    (лек.зал №1)</w:t>
            </w:r>
          </w:p>
        </w:tc>
        <w:tc>
          <w:tcPr>
            <w:tcW w:w="2134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B176C4">
        <w:tc>
          <w:tcPr>
            <w:tcW w:w="512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1</w:t>
            </w:r>
          </w:p>
        </w:tc>
        <w:tc>
          <w:tcPr>
            <w:tcW w:w="4863" w:type="dxa"/>
            <w:gridSpan w:val="2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Химия (Магомедова А) --теория    (лек.зал №1)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</w:tcBorders>
          </w:tcPr>
          <w:p w:rsidR="00284D3F" w:rsidRPr="001F51C0" w:rsidRDefault="00284D3F" w:rsidP="00D4608D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 xml:space="preserve"> Англ.яз.(Абдулаева) №4</w:t>
            </w: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5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284D3F" w:rsidRPr="001F51C0" w:rsidRDefault="00284D3F" w:rsidP="00C630E8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Русск.яз.(Рагимханова) каф.русск.яз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2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Математика(Магомедова Г.) --теория    (лек.зал №1)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Обществознан.(Рагимова)- теория   (лек.зал№2)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3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712F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Физика(Атлуханова) --теория    (лек.зал №1)</w:t>
            </w:r>
          </w:p>
        </w:tc>
        <w:tc>
          <w:tcPr>
            <w:tcW w:w="2080" w:type="dxa"/>
          </w:tcPr>
          <w:p w:rsidR="00284D3F" w:rsidRPr="001F51C0" w:rsidRDefault="00284D3F" w:rsidP="00712FBC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402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Экология(Эльдарова)-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4</w:t>
            </w:r>
          </w:p>
        </w:tc>
        <w:tc>
          <w:tcPr>
            <w:tcW w:w="2399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Русск.яз.(Рагимханова) каф.русск.яз</w:t>
            </w:r>
          </w:p>
        </w:tc>
        <w:tc>
          <w:tcPr>
            <w:tcW w:w="2460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 К.)</w:t>
            </w:r>
            <w:r>
              <w:rPr>
                <w:sz w:val="16"/>
                <w:szCs w:val="16"/>
              </w:rPr>
              <w:t xml:space="preserve"> №5</w:t>
            </w:r>
          </w:p>
        </w:tc>
        <w:tc>
          <w:tcPr>
            <w:tcW w:w="2489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B176C4">
        <w:tc>
          <w:tcPr>
            <w:tcW w:w="512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1</w:t>
            </w:r>
          </w:p>
        </w:tc>
        <w:tc>
          <w:tcPr>
            <w:tcW w:w="2399" w:type="dxa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82" w:type="dxa"/>
            <w:gridSpan w:val="3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Обществознан.(Рагимова)- теория   (лек.зал№2)</w:t>
            </w:r>
          </w:p>
        </w:tc>
        <w:tc>
          <w:tcPr>
            <w:tcW w:w="4949" w:type="dxa"/>
            <w:gridSpan w:val="3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Физика(Атлуханова)-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2</w:t>
            </w:r>
          </w:p>
        </w:tc>
        <w:tc>
          <w:tcPr>
            <w:tcW w:w="2399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64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Англ.яз.(Абдулжалилова) каф.англ.ячз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712F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Физика(Атлуханова)- теория   (лек.зал№2)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D460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Химия (Магомедова М.М.)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3</w:t>
            </w:r>
          </w:p>
        </w:tc>
        <w:tc>
          <w:tcPr>
            <w:tcW w:w="2399" w:type="dxa"/>
          </w:tcPr>
          <w:p w:rsidR="00284D3F" w:rsidRPr="001F51C0" w:rsidRDefault="00284D3F" w:rsidP="00712FBC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464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ОБЖ (  Аджиева М.М.)- теория   (лек.зал№2)</w:t>
            </w:r>
          </w:p>
        </w:tc>
        <w:tc>
          <w:tcPr>
            <w:tcW w:w="2460" w:type="dxa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89" w:type="dxa"/>
            <w:gridSpan w:val="2"/>
          </w:tcPr>
          <w:p w:rsidR="00284D3F" w:rsidRPr="001F51C0" w:rsidRDefault="00284D3F" w:rsidP="0096275A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 К.)</w:t>
            </w:r>
            <w:r>
              <w:rPr>
                <w:sz w:val="16"/>
                <w:szCs w:val="16"/>
              </w:rPr>
              <w:t xml:space="preserve"> №5</w:t>
            </w:r>
          </w:p>
        </w:tc>
      </w:tr>
      <w:tr w:rsidR="00284D3F" w:rsidTr="00B176C4">
        <w:tc>
          <w:tcPr>
            <w:tcW w:w="512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4</w:t>
            </w:r>
          </w:p>
        </w:tc>
        <w:tc>
          <w:tcPr>
            <w:tcW w:w="4863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Литература(Ахмедилова) --теория    (лек.зал №1)</w:t>
            </w:r>
          </w:p>
        </w:tc>
        <w:tc>
          <w:tcPr>
            <w:tcW w:w="2134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9" w:type="dxa"/>
            <w:gridSpan w:val="3"/>
            <w:tcBorders>
              <w:bottom w:val="single" w:sz="12" w:space="0" w:color="auto"/>
            </w:tcBorders>
          </w:tcPr>
          <w:p w:rsidR="00284D3F" w:rsidRPr="001F51C0" w:rsidRDefault="00284D3F" w:rsidP="002355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B176C4">
        <w:tc>
          <w:tcPr>
            <w:tcW w:w="512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1</w:t>
            </w:r>
          </w:p>
        </w:tc>
        <w:tc>
          <w:tcPr>
            <w:tcW w:w="4863" w:type="dxa"/>
            <w:gridSpan w:val="2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История (Рагимова )- теория     (лек.зал №1)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348" w:type="dxa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9" w:type="dxa"/>
            <w:gridSpan w:val="3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2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ОБЖ (Аджиева М.М) --теория    (лек.зал №1)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0F28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Химия (Магомедова М.М.) - теория   (лек.зал№2)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Обществознан.(Гамидов М.)-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3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D460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Математика(Магомедова Г.) --теория    (лек.зал №1)</w:t>
            </w:r>
          </w:p>
        </w:tc>
        <w:tc>
          <w:tcPr>
            <w:tcW w:w="2134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Англ.яз.(Абдуллаева) №4</w:t>
            </w:r>
          </w:p>
        </w:tc>
        <w:tc>
          <w:tcPr>
            <w:tcW w:w="2348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Литература(Рагимханова)-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4</w:t>
            </w:r>
          </w:p>
        </w:tc>
        <w:tc>
          <w:tcPr>
            <w:tcW w:w="4863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 К.)</w:t>
            </w:r>
            <w:r>
              <w:rPr>
                <w:sz w:val="16"/>
                <w:szCs w:val="16"/>
              </w:rPr>
              <w:t xml:space="preserve"> №5</w:t>
            </w:r>
          </w:p>
        </w:tc>
        <w:tc>
          <w:tcPr>
            <w:tcW w:w="4949" w:type="dxa"/>
            <w:gridSpan w:val="3"/>
            <w:tcBorders>
              <w:bottom w:val="single" w:sz="12" w:space="0" w:color="auto"/>
            </w:tcBorders>
          </w:tcPr>
          <w:p w:rsidR="00284D3F" w:rsidRPr="001F51C0" w:rsidRDefault="00284D3F" w:rsidP="00712F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Физика(Атлуханова)- теория   (лек. зал №3)</w:t>
            </w:r>
          </w:p>
        </w:tc>
      </w:tr>
      <w:tr w:rsidR="00284D3F" w:rsidTr="00B176C4">
        <w:tc>
          <w:tcPr>
            <w:tcW w:w="512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1</w:t>
            </w:r>
          </w:p>
        </w:tc>
        <w:tc>
          <w:tcPr>
            <w:tcW w:w="2399" w:type="dxa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82" w:type="dxa"/>
            <w:gridSpan w:val="3"/>
            <w:tcBorders>
              <w:top w:val="single" w:sz="12" w:space="0" w:color="auto"/>
            </w:tcBorders>
          </w:tcPr>
          <w:p w:rsidR="00284D3F" w:rsidRPr="001F51C0" w:rsidRDefault="00284D3F" w:rsidP="005767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9" w:type="dxa"/>
            <w:gridSpan w:val="3"/>
            <w:tcBorders>
              <w:top w:val="single" w:sz="12" w:space="0" w:color="auto"/>
            </w:tcBorders>
          </w:tcPr>
          <w:p w:rsidR="00284D3F" w:rsidRPr="001F51C0" w:rsidRDefault="00284D3F" w:rsidP="009627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Математика(Магомедова Г.)-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2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История (Рагимова ) --теория    (лек.зал №1)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Физика(Атлуханова)- теория   (лек.зал№2)</w:t>
            </w:r>
          </w:p>
        </w:tc>
        <w:tc>
          <w:tcPr>
            <w:tcW w:w="4949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ОБЖ  (Аджиева М.М.)- теория   (лек. зал №3)</w:t>
            </w:r>
          </w:p>
        </w:tc>
      </w:tr>
      <w:tr w:rsidR="00284D3F" w:rsidTr="00B176C4">
        <w:tc>
          <w:tcPr>
            <w:tcW w:w="512" w:type="dxa"/>
            <w:vMerge/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3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Физика(Атлуханова) --теория    (лек.зал №1)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Математика(Магомедова Г.)- теория   (лек.зал№2)</w:t>
            </w:r>
          </w:p>
        </w:tc>
        <w:tc>
          <w:tcPr>
            <w:tcW w:w="2460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Русск.яз.(Рагимханова) каф.русск.яз</w:t>
            </w:r>
          </w:p>
        </w:tc>
        <w:tc>
          <w:tcPr>
            <w:tcW w:w="2489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Англ.яз.(Абдулжалилова) каф.англ.ячз</w:t>
            </w:r>
          </w:p>
        </w:tc>
      </w:tr>
      <w:tr w:rsidR="00284D3F" w:rsidTr="00B176C4">
        <w:tc>
          <w:tcPr>
            <w:tcW w:w="512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4</w:t>
            </w:r>
          </w:p>
        </w:tc>
        <w:tc>
          <w:tcPr>
            <w:tcW w:w="2399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134" w:type="dxa"/>
            <w:gridSpan w:val="2"/>
            <w:tcBorders>
              <w:bottom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 К.)</w:t>
            </w:r>
          </w:p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</w:t>
            </w: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60" w:type="dxa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bottom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B176C4">
        <w:tc>
          <w:tcPr>
            <w:tcW w:w="512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525F62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525F62">
            <w:pPr>
              <w:spacing w:after="0" w:line="240" w:lineRule="auto"/>
            </w:pPr>
            <w:r>
              <w:t>1</w:t>
            </w:r>
          </w:p>
        </w:tc>
        <w:tc>
          <w:tcPr>
            <w:tcW w:w="2399" w:type="dxa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</w:tcPr>
          <w:p w:rsidR="00284D3F" w:rsidRPr="001F51C0" w:rsidRDefault="00284D3F" w:rsidP="00576791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Информатика (Даудов К.)</w:t>
            </w:r>
            <w:r>
              <w:rPr>
                <w:sz w:val="16"/>
                <w:szCs w:val="16"/>
              </w:rPr>
              <w:t xml:space="preserve"> №5</w:t>
            </w:r>
          </w:p>
        </w:tc>
        <w:tc>
          <w:tcPr>
            <w:tcW w:w="4482" w:type="dxa"/>
            <w:gridSpan w:val="3"/>
            <w:tcBorders>
              <w:top w:val="single" w:sz="12" w:space="0" w:color="auto"/>
            </w:tcBorders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Экология(Эльдарова) теория   (лек.зал№2)</w:t>
            </w:r>
          </w:p>
        </w:tc>
        <w:tc>
          <w:tcPr>
            <w:tcW w:w="4949" w:type="dxa"/>
            <w:gridSpan w:val="3"/>
            <w:tcBorders>
              <w:top w:val="single" w:sz="12" w:space="0" w:color="auto"/>
            </w:tcBorders>
          </w:tcPr>
          <w:p w:rsidR="00284D3F" w:rsidRPr="001F51C0" w:rsidRDefault="00284D3F" w:rsidP="00C630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История (Рагимова )- теория   (лек. зал №3)</w:t>
            </w:r>
          </w:p>
        </w:tc>
      </w:tr>
      <w:tr w:rsidR="00284D3F" w:rsidTr="00B176C4">
        <w:tc>
          <w:tcPr>
            <w:tcW w:w="512" w:type="dxa"/>
            <w:vMerge/>
          </w:tcPr>
          <w:p w:rsidR="00284D3F" w:rsidRDefault="00284D3F" w:rsidP="00525F62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2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Экология(Эльдарова) --теория    (лек.зал №1)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История (Рагимова )- теория   (лек.зал№2)</w:t>
            </w:r>
          </w:p>
        </w:tc>
        <w:tc>
          <w:tcPr>
            <w:tcW w:w="2460" w:type="dxa"/>
          </w:tcPr>
          <w:p w:rsidR="00284D3F" w:rsidRPr="001F51C0" w:rsidRDefault="00284D3F" w:rsidP="00576791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89" w:type="dxa"/>
            <w:gridSpan w:val="2"/>
          </w:tcPr>
          <w:p w:rsidR="00284D3F" w:rsidRPr="001F51C0" w:rsidRDefault="00284D3F" w:rsidP="00576791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Англ.яз.(Абдулжалилова) каф.англ.ячз</w:t>
            </w:r>
          </w:p>
        </w:tc>
      </w:tr>
      <w:tr w:rsidR="00284D3F" w:rsidTr="00B176C4">
        <w:tc>
          <w:tcPr>
            <w:tcW w:w="512" w:type="dxa"/>
            <w:vMerge/>
          </w:tcPr>
          <w:p w:rsidR="00284D3F" w:rsidRDefault="00284D3F" w:rsidP="00525F62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3</w:t>
            </w:r>
          </w:p>
        </w:tc>
        <w:tc>
          <w:tcPr>
            <w:tcW w:w="4863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Обществознан. (Рагимова)--теория    (лек.зал №1)</w:t>
            </w:r>
          </w:p>
        </w:tc>
        <w:tc>
          <w:tcPr>
            <w:tcW w:w="4482" w:type="dxa"/>
            <w:gridSpan w:val="3"/>
          </w:tcPr>
          <w:p w:rsidR="00284D3F" w:rsidRPr="001F51C0" w:rsidRDefault="00284D3F" w:rsidP="00D460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Математика(Магомедова Г.)- теория   (лек.зал№2)</w:t>
            </w:r>
          </w:p>
        </w:tc>
        <w:tc>
          <w:tcPr>
            <w:tcW w:w="2460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89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1F51C0">
              <w:rPr>
                <w:sz w:val="16"/>
                <w:szCs w:val="16"/>
              </w:rPr>
              <w:t>Физ-ра(Багаудинова)</w:t>
            </w:r>
          </w:p>
        </w:tc>
      </w:tr>
      <w:tr w:rsidR="00284D3F" w:rsidTr="00B176C4">
        <w:tc>
          <w:tcPr>
            <w:tcW w:w="512" w:type="dxa"/>
            <w:vMerge/>
          </w:tcPr>
          <w:p w:rsidR="00284D3F" w:rsidRDefault="00284D3F" w:rsidP="00525F62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525F62">
            <w:pPr>
              <w:spacing w:after="0" w:line="240" w:lineRule="auto"/>
            </w:pPr>
            <w:r>
              <w:t>4</w:t>
            </w:r>
          </w:p>
        </w:tc>
        <w:tc>
          <w:tcPr>
            <w:tcW w:w="2399" w:type="dxa"/>
          </w:tcPr>
          <w:p w:rsidR="00284D3F" w:rsidRPr="00706FF3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  <w:r w:rsidRPr="00706FF3">
              <w:rPr>
                <w:sz w:val="16"/>
                <w:szCs w:val="16"/>
              </w:rPr>
              <w:t>Информатика (Даудов К.)</w:t>
            </w:r>
            <w:r>
              <w:rPr>
                <w:sz w:val="16"/>
                <w:szCs w:val="16"/>
              </w:rPr>
              <w:t xml:space="preserve"> №5</w:t>
            </w:r>
          </w:p>
        </w:tc>
        <w:tc>
          <w:tcPr>
            <w:tcW w:w="2464" w:type="dxa"/>
          </w:tcPr>
          <w:p w:rsidR="00284D3F" w:rsidRPr="001517B7" w:rsidRDefault="00284D3F" w:rsidP="00525F6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134" w:type="dxa"/>
            <w:gridSpan w:val="2"/>
          </w:tcPr>
          <w:p w:rsidR="00284D3F" w:rsidRPr="001517B7" w:rsidRDefault="00284D3F" w:rsidP="00525F6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348" w:type="dxa"/>
          </w:tcPr>
          <w:p w:rsidR="00284D3F" w:rsidRPr="001517B7" w:rsidRDefault="00284D3F" w:rsidP="00525F6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460" w:type="dxa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:rsidR="00284D3F" w:rsidRPr="001F51C0" w:rsidRDefault="00284D3F" w:rsidP="00525F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84D3F" w:rsidRDefault="00284D3F" w:rsidP="00B176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УТВЕРЖДАЮ</w:t>
      </w:r>
    </w:p>
    <w:p w:rsidR="00284D3F" w:rsidRDefault="00284D3F" w:rsidP="00B176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медицинского колледжа </w:t>
      </w:r>
    </w:p>
    <w:p w:rsidR="00284D3F" w:rsidRDefault="00284D3F" w:rsidP="00B176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ФГБОУ ВО ДГМУ Минздрава России</w:t>
      </w:r>
    </w:p>
    <w:p w:rsidR="00284D3F" w:rsidRDefault="00284D3F" w:rsidP="00B176C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____________________М.Ш. Магомаев</w:t>
      </w:r>
    </w:p>
    <w:p w:rsidR="00284D3F" w:rsidRDefault="00284D3F" w:rsidP="00B176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Расписание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курс  на базе 9 класса </w:t>
      </w:r>
      <w:r>
        <w:rPr>
          <w:rFonts w:ascii="Times New Roman" w:hAnsi="Times New Roman"/>
          <w:b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 неделя  с </w:t>
      </w:r>
      <w:r w:rsidRPr="00B176C4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.01.17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B176C4">
        <w:rPr>
          <w:rFonts w:ascii="Times New Roman" w:hAnsi="Times New Roman"/>
          <w:b/>
          <w:sz w:val="20"/>
          <w:szCs w:val="20"/>
        </w:rPr>
        <w:t>04</w:t>
      </w:r>
      <w:r>
        <w:rPr>
          <w:rFonts w:ascii="Times New Roman" w:hAnsi="Times New Roman"/>
          <w:b/>
          <w:sz w:val="20"/>
          <w:szCs w:val="20"/>
        </w:rPr>
        <w:t>.0</w:t>
      </w:r>
      <w:r w:rsidRPr="00601ED9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284D3F" w:rsidRDefault="00284D3F" w:rsidP="00B176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328"/>
        <w:gridCol w:w="2400"/>
        <w:gridCol w:w="2471"/>
        <w:gridCol w:w="2079"/>
        <w:gridCol w:w="54"/>
        <w:gridCol w:w="2345"/>
        <w:gridCol w:w="2456"/>
        <w:gridCol w:w="2489"/>
      </w:tblGrid>
      <w:tr w:rsidR="00284D3F" w:rsidTr="00FF288A">
        <w:tc>
          <w:tcPr>
            <w:tcW w:w="510" w:type="dxa"/>
          </w:tcPr>
          <w:p w:rsidR="00284D3F" w:rsidRDefault="00284D3F" w:rsidP="00FF288A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</w:p>
        </w:tc>
        <w:tc>
          <w:tcPr>
            <w:tcW w:w="2401" w:type="dxa"/>
          </w:tcPr>
          <w:p w:rsidR="00284D3F" w:rsidRDefault="00284D3F" w:rsidP="00FF288A">
            <w:pPr>
              <w:spacing w:after="0" w:line="240" w:lineRule="auto"/>
            </w:pPr>
            <w:r>
              <w:t>1 группа</w:t>
            </w:r>
          </w:p>
        </w:tc>
        <w:tc>
          <w:tcPr>
            <w:tcW w:w="2472" w:type="dxa"/>
          </w:tcPr>
          <w:p w:rsidR="00284D3F" w:rsidRDefault="00284D3F" w:rsidP="00FF288A">
            <w:pPr>
              <w:spacing w:after="0" w:line="240" w:lineRule="auto"/>
            </w:pPr>
            <w:r>
              <w:t>2 группа</w:t>
            </w:r>
          </w:p>
        </w:tc>
        <w:tc>
          <w:tcPr>
            <w:tcW w:w="2133" w:type="dxa"/>
            <w:gridSpan w:val="2"/>
          </w:tcPr>
          <w:p w:rsidR="00284D3F" w:rsidRDefault="00284D3F" w:rsidP="00FF288A">
            <w:pPr>
              <w:spacing w:after="0" w:line="240" w:lineRule="auto"/>
            </w:pPr>
            <w:r>
              <w:t>3 группа</w:t>
            </w:r>
          </w:p>
        </w:tc>
        <w:tc>
          <w:tcPr>
            <w:tcW w:w="2345" w:type="dxa"/>
          </w:tcPr>
          <w:p w:rsidR="00284D3F" w:rsidRDefault="00284D3F" w:rsidP="00FF288A">
            <w:pPr>
              <w:spacing w:after="0" w:line="240" w:lineRule="auto"/>
            </w:pPr>
            <w:r>
              <w:t>4 группа</w:t>
            </w:r>
          </w:p>
        </w:tc>
        <w:tc>
          <w:tcPr>
            <w:tcW w:w="2456" w:type="dxa"/>
          </w:tcPr>
          <w:p w:rsidR="00284D3F" w:rsidRDefault="00284D3F" w:rsidP="00FF288A">
            <w:pPr>
              <w:spacing w:after="0" w:line="240" w:lineRule="auto"/>
            </w:pPr>
            <w:r>
              <w:t>5 группа</w:t>
            </w:r>
          </w:p>
        </w:tc>
        <w:tc>
          <w:tcPr>
            <w:tcW w:w="2489" w:type="dxa"/>
          </w:tcPr>
          <w:p w:rsidR="00284D3F" w:rsidRDefault="00284D3F" w:rsidP="00FF288A">
            <w:pPr>
              <w:spacing w:after="0" w:line="240" w:lineRule="auto"/>
            </w:pPr>
            <w:r>
              <w:t>6 группа</w:t>
            </w:r>
          </w:p>
        </w:tc>
      </w:tr>
      <w:tr w:rsidR="00284D3F" w:rsidTr="00FF288A">
        <w:tc>
          <w:tcPr>
            <w:tcW w:w="510" w:type="dxa"/>
            <w:vMerge w:val="restart"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1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Информатика (Даудов)-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 (Магомедова Г.)- т еория   (лек. зал №3)</w:t>
            </w: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Информатика (Даудов К.)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Культурология (Узаймагомедова)-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3</w:t>
            </w:r>
          </w:p>
        </w:tc>
        <w:tc>
          <w:tcPr>
            <w:tcW w:w="2401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472" w:type="dxa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 (Аджиева М.М.)- теория   (лек. зал №3)</w:t>
            </w:r>
          </w:p>
        </w:tc>
      </w:tr>
      <w:tr w:rsidR="00284D3F" w:rsidTr="00FF288A">
        <w:trPr>
          <w:trHeight w:val="672"/>
        </w:trPr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4</w:t>
            </w:r>
          </w:p>
        </w:tc>
        <w:tc>
          <w:tcPr>
            <w:tcW w:w="487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Обществознан. (Рагимова)--теория    (лек.зал №1)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5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FF288A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  <w:r>
              <w:t>вторник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1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72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А) №2</w:t>
            </w: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5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История (Рагимова 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 (Аджиева М.М.)-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Информатика (Даудов)-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Культурология(Узаймагомедова) --теория    (лек.зал №1)</w:t>
            </w:r>
          </w:p>
        </w:tc>
        <w:tc>
          <w:tcPr>
            <w:tcW w:w="2079" w:type="dxa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399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Русск.яз.(Рагимханова) каф.русск.яз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Экология(Эльдарова)-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А) №2</w:t>
            </w:r>
          </w:p>
        </w:tc>
        <w:tc>
          <w:tcPr>
            <w:tcW w:w="2399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FF288A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  <w:r>
              <w:t>среда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1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Обществознан.(Рагимова)- теория   (лек.зал№2)</w:t>
            </w:r>
          </w:p>
        </w:tc>
        <w:tc>
          <w:tcPr>
            <w:tcW w:w="4945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2</w:t>
            </w:r>
          </w:p>
        </w:tc>
        <w:tc>
          <w:tcPr>
            <w:tcW w:w="2401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72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Англ.яз.(Абдулжалилова) каф.англ.ячз</w:t>
            </w:r>
          </w:p>
        </w:tc>
        <w:tc>
          <w:tcPr>
            <w:tcW w:w="213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345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М.М.) №2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 (Аджиева М.М.)-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3</w:t>
            </w:r>
          </w:p>
        </w:tc>
        <w:tc>
          <w:tcPr>
            <w:tcW w:w="2401" w:type="dxa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А)№2</w:t>
            </w:r>
          </w:p>
        </w:tc>
        <w:tc>
          <w:tcPr>
            <w:tcW w:w="2472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(  Аджиева М.М.)-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Физика(Атлуханова)-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4</w:t>
            </w:r>
          </w:p>
        </w:tc>
        <w:tc>
          <w:tcPr>
            <w:tcW w:w="487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Литература(Ахмедилова) --теория    (лек.зал №1)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45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Г.)- теория   (лек. зал №3)</w:t>
            </w:r>
          </w:p>
        </w:tc>
      </w:tr>
      <w:tr w:rsidR="00284D3F" w:rsidTr="00FF288A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  <w:r>
              <w:t>четверг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1</w:t>
            </w:r>
          </w:p>
        </w:tc>
        <w:tc>
          <w:tcPr>
            <w:tcW w:w="487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4945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(Аджиева М.М)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Культурология(Узаймагомедова)-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Обществознан.(Гамидов М.)-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Литература(Ахмедилова) --теория    (лек.зал №1)</w:t>
            </w:r>
          </w:p>
        </w:tc>
        <w:tc>
          <w:tcPr>
            <w:tcW w:w="213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Англ.яз.(Абдуллаева) №4</w:t>
            </w:r>
          </w:p>
        </w:tc>
        <w:tc>
          <w:tcPr>
            <w:tcW w:w="2345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4</w:t>
            </w:r>
          </w:p>
        </w:tc>
        <w:tc>
          <w:tcPr>
            <w:tcW w:w="487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 --теория    (лек.зал №1)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Русск.яз.(Рагимханова) каф.русск.яз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М.М.) №2</w:t>
            </w:r>
          </w:p>
        </w:tc>
      </w:tr>
      <w:tr w:rsidR="00284D3F" w:rsidTr="00FF288A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  <w:r>
              <w:t>пятница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1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72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Биология (Эльдарова Л.Х.)-теория   (лек.зал№2)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История (Рагимова 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Физика(Атлуханова)-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 зал №3)</w:t>
            </w:r>
          </w:p>
        </w:tc>
      </w:tr>
      <w:tr w:rsidR="00284D3F" w:rsidTr="00FF288A">
        <w:tc>
          <w:tcPr>
            <w:tcW w:w="510" w:type="dxa"/>
            <w:vMerge/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Физика(Атлуханова)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Экология(Эльдарова) теория   (лек.зал№2)</w:t>
            </w:r>
          </w:p>
        </w:tc>
        <w:tc>
          <w:tcPr>
            <w:tcW w:w="2456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89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Русск.яз.(Рагимханова) каф.русск.яз</w:t>
            </w:r>
          </w:p>
        </w:tc>
      </w:tr>
      <w:tr w:rsidR="00284D3F" w:rsidTr="00FF288A">
        <w:tc>
          <w:tcPr>
            <w:tcW w:w="510" w:type="dxa"/>
            <w:vMerge/>
            <w:tcBorders>
              <w:bottom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Русск.яз.(Ахмедилова) каф.русск.яз</w:t>
            </w:r>
          </w:p>
        </w:tc>
        <w:tc>
          <w:tcPr>
            <w:tcW w:w="2133" w:type="dxa"/>
            <w:gridSpan w:val="2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Химия (Магомедова М.М.) №2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</w:tr>
      <w:tr w:rsidR="00284D3F" w:rsidTr="00FF288A"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btLr"/>
          </w:tcPr>
          <w:p w:rsidR="00284D3F" w:rsidRDefault="00284D3F" w:rsidP="00FF288A">
            <w:pPr>
              <w:spacing w:after="0" w:line="240" w:lineRule="auto"/>
              <w:ind w:left="113" w:right="113"/>
            </w:pPr>
            <w:r>
              <w:t>суббота</w:t>
            </w:r>
          </w:p>
        </w:tc>
        <w:tc>
          <w:tcPr>
            <w:tcW w:w="328" w:type="dxa"/>
            <w:tcBorders>
              <w:top w:val="single" w:sz="12" w:space="0" w:color="auto"/>
            </w:tcBorders>
          </w:tcPr>
          <w:p w:rsidR="00284D3F" w:rsidRDefault="00284D3F" w:rsidP="00FF288A">
            <w:pPr>
              <w:spacing w:after="0" w:line="240" w:lineRule="auto"/>
            </w:pPr>
            <w:r>
              <w:t>1</w:t>
            </w:r>
          </w:p>
        </w:tc>
        <w:tc>
          <w:tcPr>
            <w:tcW w:w="4873" w:type="dxa"/>
            <w:gridSpan w:val="2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Экология(Эльдарова) --теория    (лек.зал №1)</w:t>
            </w:r>
          </w:p>
        </w:tc>
        <w:tc>
          <w:tcPr>
            <w:tcW w:w="4478" w:type="dxa"/>
            <w:gridSpan w:val="3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Математика(Магомедова Г.)- теория   (лек.зал№2)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84D3F" w:rsidTr="00FF288A">
        <w:tc>
          <w:tcPr>
            <w:tcW w:w="510" w:type="dxa"/>
            <w:vMerge/>
          </w:tcPr>
          <w:p w:rsidR="00284D3F" w:rsidRDefault="00284D3F" w:rsidP="00FF288A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2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Биология (Магомедова П)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История (Рагимова )- теория   (лек.зал№2)</w:t>
            </w:r>
          </w:p>
        </w:tc>
        <w:tc>
          <w:tcPr>
            <w:tcW w:w="4945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Биология(Эльдарова Л.)- теория   (лек. зал №3)</w:t>
            </w:r>
          </w:p>
        </w:tc>
      </w:tr>
      <w:tr w:rsidR="00284D3F" w:rsidTr="00FF288A">
        <w:tc>
          <w:tcPr>
            <w:tcW w:w="510" w:type="dxa"/>
            <w:vMerge/>
          </w:tcPr>
          <w:p w:rsidR="00284D3F" w:rsidRDefault="00284D3F" w:rsidP="00FF288A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3</w:t>
            </w:r>
          </w:p>
        </w:tc>
        <w:tc>
          <w:tcPr>
            <w:tcW w:w="487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ОБЖ (АджиеваМ.М. ) --теория    (лек.зал №1)</w:t>
            </w:r>
          </w:p>
        </w:tc>
        <w:tc>
          <w:tcPr>
            <w:tcW w:w="4478" w:type="dxa"/>
            <w:gridSpan w:val="3"/>
          </w:tcPr>
          <w:p w:rsidR="00284D3F" w:rsidRPr="001517B7" w:rsidRDefault="00284D3F" w:rsidP="00FF28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Литература(Рагимханова)- теория   (лек.зал№2)</w:t>
            </w:r>
          </w:p>
        </w:tc>
        <w:tc>
          <w:tcPr>
            <w:tcW w:w="2456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  <w:tc>
          <w:tcPr>
            <w:tcW w:w="2489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Англ.яз.(Абдулжалилова) каф.англ.ячз</w:t>
            </w:r>
          </w:p>
        </w:tc>
      </w:tr>
      <w:tr w:rsidR="00284D3F" w:rsidTr="00FF288A">
        <w:tc>
          <w:tcPr>
            <w:tcW w:w="510" w:type="dxa"/>
            <w:vMerge/>
          </w:tcPr>
          <w:p w:rsidR="00284D3F" w:rsidRDefault="00284D3F" w:rsidP="00FF288A">
            <w:pPr>
              <w:spacing w:after="0" w:line="240" w:lineRule="auto"/>
            </w:pPr>
          </w:p>
        </w:tc>
        <w:tc>
          <w:tcPr>
            <w:tcW w:w="328" w:type="dxa"/>
          </w:tcPr>
          <w:p w:rsidR="00284D3F" w:rsidRDefault="00284D3F" w:rsidP="00FF288A">
            <w:pPr>
              <w:spacing w:after="0" w:line="240" w:lineRule="auto"/>
            </w:pPr>
            <w:r>
              <w:t>4</w:t>
            </w:r>
          </w:p>
        </w:tc>
        <w:tc>
          <w:tcPr>
            <w:tcW w:w="2401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2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5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Англ.яз.(Абдулаева) №4</w:t>
            </w:r>
          </w:p>
        </w:tc>
        <w:tc>
          <w:tcPr>
            <w:tcW w:w="2489" w:type="dxa"/>
          </w:tcPr>
          <w:p w:rsidR="00284D3F" w:rsidRPr="001517B7" w:rsidRDefault="00284D3F" w:rsidP="00FF288A">
            <w:pPr>
              <w:spacing w:after="0" w:line="240" w:lineRule="auto"/>
              <w:rPr>
                <w:sz w:val="16"/>
                <w:szCs w:val="16"/>
              </w:rPr>
            </w:pPr>
            <w:r w:rsidRPr="001517B7">
              <w:rPr>
                <w:sz w:val="16"/>
                <w:szCs w:val="16"/>
              </w:rPr>
              <w:t>Физ-ра(Багаудинова)</w:t>
            </w:r>
          </w:p>
        </w:tc>
      </w:tr>
    </w:tbl>
    <w:p w:rsidR="00284D3F" w:rsidRDefault="00284D3F"/>
    <w:p w:rsidR="00284D3F" w:rsidRDefault="00284D3F"/>
    <w:sectPr w:rsidR="00284D3F" w:rsidSect="009E1E96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57D"/>
    <w:rsid w:val="00004043"/>
    <w:rsid w:val="0001336F"/>
    <w:rsid w:val="00021F06"/>
    <w:rsid w:val="00046D1D"/>
    <w:rsid w:val="00060F7A"/>
    <w:rsid w:val="000742E7"/>
    <w:rsid w:val="0008145B"/>
    <w:rsid w:val="000862AB"/>
    <w:rsid w:val="000A2C2D"/>
    <w:rsid w:val="000F28CF"/>
    <w:rsid w:val="001125C2"/>
    <w:rsid w:val="00136AEC"/>
    <w:rsid w:val="001517B7"/>
    <w:rsid w:val="0015327A"/>
    <w:rsid w:val="001821C7"/>
    <w:rsid w:val="00193F52"/>
    <w:rsid w:val="001B60CE"/>
    <w:rsid w:val="001F51C0"/>
    <w:rsid w:val="001F6248"/>
    <w:rsid w:val="001F6837"/>
    <w:rsid w:val="00235517"/>
    <w:rsid w:val="0023602A"/>
    <w:rsid w:val="00270AEF"/>
    <w:rsid w:val="0027635A"/>
    <w:rsid w:val="00282052"/>
    <w:rsid w:val="00284D3F"/>
    <w:rsid w:val="00285344"/>
    <w:rsid w:val="002862EE"/>
    <w:rsid w:val="002A3B4F"/>
    <w:rsid w:val="002C0BD2"/>
    <w:rsid w:val="002D71BA"/>
    <w:rsid w:val="00311B81"/>
    <w:rsid w:val="00321774"/>
    <w:rsid w:val="00383A62"/>
    <w:rsid w:val="003A47BE"/>
    <w:rsid w:val="003A79BF"/>
    <w:rsid w:val="003E5CD1"/>
    <w:rsid w:val="003F0360"/>
    <w:rsid w:val="00427ABB"/>
    <w:rsid w:val="0045489F"/>
    <w:rsid w:val="00471147"/>
    <w:rsid w:val="00477A51"/>
    <w:rsid w:val="004869A5"/>
    <w:rsid w:val="0049424C"/>
    <w:rsid w:val="00494603"/>
    <w:rsid w:val="004A0851"/>
    <w:rsid w:val="004A5034"/>
    <w:rsid w:val="004D3392"/>
    <w:rsid w:val="004D4B9B"/>
    <w:rsid w:val="004E0F05"/>
    <w:rsid w:val="004E5844"/>
    <w:rsid w:val="004F5546"/>
    <w:rsid w:val="00502155"/>
    <w:rsid w:val="0051479B"/>
    <w:rsid w:val="00525F62"/>
    <w:rsid w:val="005429A0"/>
    <w:rsid w:val="00576791"/>
    <w:rsid w:val="00580BB8"/>
    <w:rsid w:val="005938A3"/>
    <w:rsid w:val="005B201F"/>
    <w:rsid w:val="005C49A7"/>
    <w:rsid w:val="005E298D"/>
    <w:rsid w:val="00601ED9"/>
    <w:rsid w:val="00605D99"/>
    <w:rsid w:val="006124C0"/>
    <w:rsid w:val="00623A6F"/>
    <w:rsid w:val="0065036A"/>
    <w:rsid w:val="00663930"/>
    <w:rsid w:val="00691399"/>
    <w:rsid w:val="00693A2A"/>
    <w:rsid w:val="006B310F"/>
    <w:rsid w:val="006F42B8"/>
    <w:rsid w:val="00706FF3"/>
    <w:rsid w:val="007109E5"/>
    <w:rsid w:val="00712FBC"/>
    <w:rsid w:val="00734EB3"/>
    <w:rsid w:val="007530CC"/>
    <w:rsid w:val="00773FEB"/>
    <w:rsid w:val="00786F7A"/>
    <w:rsid w:val="007B4557"/>
    <w:rsid w:val="007C0255"/>
    <w:rsid w:val="007D129D"/>
    <w:rsid w:val="008176EA"/>
    <w:rsid w:val="008221F1"/>
    <w:rsid w:val="008358C6"/>
    <w:rsid w:val="008704EA"/>
    <w:rsid w:val="008B3AA7"/>
    <w:rsid w:val="008E5811"/>
    <w:rsid w:val="00903FB1"/>
    <w:rsid w:val="00936344"/>
    <w:rsid w:val="00942AEC"/>
    <w:rsid w:val="00947665"/>
    <w:rsid w:val="0096275A"/>
    <w:rsid w:val="00966430"/>
    <w:rsid w:val="00967B5D"/>
    <w:rsid w:val="009D061E"/>
    <w:rsid w:val="009D0873"/>
    <w:rsid w:val="009D7AC6"/>
    <w:rsid w:val="009E0AF8"/>
    <w:rsid w:val="009E1E96"/>
    <w:rsid w:val="009E6B6B"/>
    <w:rsid w:val="00A23DFD"/>
    <w:rsid w:val="00A44D19"/>
    <w:rsid w:val="00A66830"/>
    <w:rsid w:val="00B176C4"/>
    <w:rsid w:val="00B50289"/>
    <w:rsid w:val="00B50A41"/>
    <w:rsid w:val="00B8018E"/>
    <w:rsid w:val="00BC31AD"/>
    <w:rsid w:val="00BD6D81"/>
    <w:rsid w:val="00C03096"/>
    <w:rsid w:val="00C1071B"/>
    <w:rsid w:val="00C10C8A"/>
    <w:rsid w:val="00C10F94"/>
    <w:rsid w:val="00C23429"/>
    <w:rsid w:val="00C630E8"/>
    <w:rsid w:val="00C75F3D"/>
    <w:rsid w:val="00CB352E"/>
    <w:rsid w:val="00D06DF4"/>
    <w:rsid w:val="00D07AAC"/>
    <w:rsid w:val="00D3157B"/>
    <w:rsid w:val="00D34004"/>
    <w:rsid w:val="00D4608D"/>
    <w:rsid w:val="00D56F83"/>
    <w:rsid w:val="00D71134"/>
    <w:rsid w:val="00DA0275"/>
    <w:rsid w:val="00DB16D0"/>
    <w:rsid w:val="00DD4960"/>
    <w:rsid w:val="00E06B1F"/>
    <w:rsid w:val="00E15FD9"/>
    <w:rsid w:val="00E24B65"/>
    <w:rsid w:val="00E325C7"/>
    <w:rsid w:val="00E6372B"/>
    <w:rsid w:val="00E949FB"/>
    <w:rsid w:val="00E96FFE"/>
    <w:rsid w:val="00EA6AC4"/>
    <w:rsid w:val="00ED6F18"/>
    <w:rsid w:val="00EE273F"/>
    <w:rsid w:val="00EE616F"/>
    <w:rsid w:val="00EF7A3A"/>
    <w:rsid w:val="00F351B1"/>
    <w:rsid w:val="00F5657D"/>
    <w:rsid w:val="00F616CB"/>
    <w:rsid w:val="00FB3591"/>
    <w:rsid w:val="00FE2635"/>
    <w:rsid w:val="00FE369C"/>
    <w:rsid w:val="00FF1DA0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96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1E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474</TotalTime>
  <Pages>5</Pages>
  <Words>1605</Words>
  <Characters>9154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dcterms:created xsi:type="dcterms:W3CDTF">2017-01-07T11:03:00Z</dcterms:created>
  <dcterms:modified xsi:type="dcterms:W3CDTF">2017-01-14T17:46:00Z</dcterms:modified>
</cp:coreProperties>
</file>